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5CD67" w14:textId="77777777" w:rsidR="00A03F2C" w:rsidRPr="00A03F2C" w:rsidRDefault="00A03F2C" w:rsidP="00A03F2C">
      <w:pPr>
        <w:widowControl w:val="0"/>
        <w:spacing w:before="0"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A03F2C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Муниципальное общеобразовательное учреждение </w:t>
      </w:r>
    </w:p>
    <w:p w14:paraId="4875D823" w14:textId="77777777" w:rsidR="00A03F2C" w:rsidRPr="00A03F2C" w:rsidRDefault="00A03F2C" w:rsidP="00A03F2C">
      <w:pPr>
        <w:widowControl w:val="0"/>
        <w:spacing w:before="0"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A03F2C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>Иркутского районного муниципального образования</w:t>
      </w:r>
    </w:p>
    <w:p w14:paraId="6BF189F5" w14:textId="77777777" w:rsidR="00A03F2C" w:rsidRPr="00A03F2C" w:rsidRDefault="00A03F2C" w:rsidP="00A03F2C">
      <w:pPr>
        <w:widowControl w:val="0"/>
        <w:spacing w:before="0"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A03F2C"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  <w:t xml:space="preserve"> </w:t>
      </w:r>
      <w:hyperlink r:id="rId11" w:history="1">
        <w:r w:rsidRPr="00A03F2C">
          <w:rPr>
            <w:rFonts w:ascii="Times New Roman" w:eastAsia="Arial Unicode MS" w:hAnsi="Times New Roman" w:cs="Times New Roman"/>
            <w:b/>
            <w:sz w:val="24"/>
            <w:szCs w:val="24"/>
            <w:lang w:bidi="ru-RU"/>
          </w:rPr>
          <w:t>"Марковская средняя общеобразовательная школа №2"</w:t>
        </w:r>
      </w:hyperlink>
    </w:p>
    <w:p w14:paraId="2C4674A4" w14:textId="77777777" w:rsidR="00A03F2C" w:rsidRPr="00A03F2C" w:rsidRDefault="00A03F2C" w:rsidP="00A03F2C">
      <w:pPr>
        <w:widowControl w:val="0"/>
        <w:spacing w:before="0" w:after="0"/>
        <w:ind w:left="708"/>
        <w:jc w:val="center"/>
        <w:rPr>
          <w:rFonts w:ascii="Times New Roman" w:eastAsia="Arial Unicode MS" w:hAnsi="Times New Roman" w:cs="Times New Roman"/>
          <w:b/>
          <w:sz w:val="24"/>
          <w:szCs w:val="24"/>
          <w:lang w:bidi="ru-RU"/>
        </w:rPr>
      </w:pPr>
      <w:r w:rsidRPr="00A03F2C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E65EA" wp14:editId="5FD4A9A2">
                <wp:simplePos x="0" y="0"/>
                <wp:positionH relativeFrom="margin">
                  <wp:align>center</wp:align>
                </wp:positionH>
                <wp:positionV relativeFrom="paragraph">
                  <wp:posOffset>43815</wp:posOffset>
                </wp:positionV>
                <wp:extent cx="6667500" cy="15240"/>
                <wp:effectExtent l="38100" t="38100" r="76200" b="800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0" cy="1524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26093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.45pt" to="52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" strokecolor="windowText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25F57C24" w14:textId="77777777" w:rsidR="00A03F2C" w:rsidRPr="00A03F2C" w:rsidRDefault="00A03F2C" w:rsidP="00A03F2C">
      <w:pPr>
        <w:widowControl w:val="0"/>
        <w:spacing w:before="0" w:after="0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03F2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664043, Иркутская область, Иркутский район, </w:t>
      </w:r>
      <w:proofErr w:type="spellStart"/>
      <w:r w:rsidRPr="00A03F2C">
        <w:rPr>
          <w:rFonts w:ascii="Times New Roman" w:eastAsia="Arial Unicode MS" w:hAnsi="Times New Roman" w:cs="Times New Roman"/>
          <w:sz w:val="24"/>
          <w:szCs w:val="24"/>
          <w:lang w:bidi="ru-RU"/>
        </w:rPr>
        <w:t>р.п</w:t>
      </w:r>
      <w:proofErr w:type="spellEnd"/>
      <w:r w:rsidRPr="00A03F2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. Маркова, ул. Академика Герасимова, стр. 10, </w:t>
      </w:r>
    </w:p>
    <w:p w14:paraId="55A82C45" w14:textId="77777777" w:rsidR="00A03F2C" w:rsidRPr="002309EA" w:rsidRDefault="00A03F2C" w:rsidP="00A03F2C">
      <w:pPr>
        <w:widowControl w:val="0"/>
        <w:spacing w:before="0" w:after="0"/>
        <w:jc w:val="center"/>
        <w:rPr>
          <w:rFonts w:ascii="Times New Roman" w:eastAsia="Arial Unicode MS" w:hAnsi="Times New Roman" w:cs="Times New Roman"/>
          <w:sz w:val="24"/>
          <w:szCs w:val="24"/>
          <w:lang w:val="en-US" w:bidi="ru-RU"/>
        </w:rPr>
      </w:pPr>
      <w:r w:rsidRPr="00A03F2C">
        <w:rPr>
          <w:rFonts w:ascii="Times New Roman" w:eastAsia="Arial Unicode MS" w:hAnsi="Times New Roman" w:cs="Times New Roman"/>
          <w:sz w:val="24"/>
          <w:szCs w:val="24"/>
          <w:lang w:val="en-US" w:bidi="ru-RU"/>
        </w:rPr>
        <w:t>e</w:t>
      </w:r>
      <w:r w:rsidRPr="002309EA">
        <w:rPr>
          <w:rFonts w:ascii="Times New Roman" w:eastAsia="Arial Unicode MS" w:hAnsi="Times New Roman" w:cs="Times New Roman"/>
          <w:sz w:val="24"/>
          <w:szCs w:val="24"/>
          <w:lang w:val="en-US" w:bidi="ru-RU"/>
        </w:rPr>
        <w:t>-</w:t>
      </w:r>
      <w:r w:rsidRPr="00A03F2C">
        <w:rPr>
          <w:rFonts w:ascii="Times New Roman" w:eastAsia="Arial Unicode MS" w:hAnsi="Times New Roman" w:cs="Times New Roman"/>
          <w:sz w:val="24"/>
          <w:szCs w:val="24"/>
          <w:lang w:val="en-US" w:bidi="ru-RU"/>
        </w:rPr>
        <w:t>mail</w:t>
      </w:r>
      <w:r w:rsidRPr="002309EA">
        <w:rPr>
          <w:rFonts w:ascii="Times New Roman" w:eastAsia="Arial Unicode MS" w:hAnsi="Times New Roman" w:cs="Times New Roman"/>
          <w:sz w:val="24"/>
          <w:szCs w:val="24"/>
          <w:lang w:val="en-US" w:bidi="ru-RU"/>
        </w:rPr>
        <w:t xml:space="preserve">: </w:t>
      </w:r>
      <w:r w:rsidRPr="00A03F2C">
        <w:rPr>
          <w:rFonts w:ascii="Times New Roman" w:eastAsia="Arial Unicode MS" w:hAnsi="Times New Roman" w:cs="Times New Roman"/>
          <w:sz w:val="24"/>
          <w:szCs w:val="24"/>
          <w:lang w:val="en-US" w:bidi="ru-RU"/>
        </w:rPr>
        <w:t>markschool</w:t>
      </w:r>
      <w:r w:rsidRPr="002309EA">
        <w:rPr>
          <w:rFonts w:ascii="Times New Roman" w:eastAsia="Arial Unicode MS" w:hAnsi="Times New Roman" w:cs="Times New Roman"/>
          <w:sz w:val="24"/>
          <w:szCs w:val="24"/>
          <w:lang w:val="en-US" w:bidi="ru-RU"/>
        </w:rPr>
        <w:t>2</w:t>
      </w:r>
      <w:r w:rsidRPr="00A03F2C">
        <w:rPr>
          <w:rFonts w:ascii="Times New Roman" w:eastAsia="Arial Unicode MS" w:hAnsi="Times New Roman" w:cs="Times New Roman"/>
          <w:sz w:val="24"/>
          <w:szCs w:val="24"/>
          <w:lang w:val="en-US" w:bidi="ru-RU"/>
        </w:rPr>
        <w:t>yandex</w:t>
      </w:r>
      <w:r w:rsidRPr="002309EA">
        <w:rPr>
          <w:rFonts w:ascii="Times New Roman" w:eastAsia="Arial Unicode MS" w:hAnsi="Times New Roman" w:cs="Times New Roman"/>
          <w:sz w:val="24"/>
          <w:szCs w:val="24"/>
          <w:lang w:val="en-US" w:bidi="ru-RU"/>
        </w:rPr>
        <w:t>.</w:t>
      </w:r>
      <w:r w:rsidRPr="00A03F2C">
        <w:rPr>
          <w:rFonts w:ascii="Times New Roman" w:eastAsia="Arial Unicode MS" w:hAnsi="Times New Roman" w:cs="Times New Roman"/>
          <w:sz w:val="24"/>
          <w:szCs w:val="24"/>
          <w:lang w:val="en-US" w:bidi="ru-RU"/>
        </w:rPr>
        <w:t>ru</w:t>
      </w:r>
    </w:p>
    <w:p w14:paraId="2FB73FF0" w14:textId="77777777" w:rsidR="00A03F2C" w:rsidRPr="002309EA" w:rsidRDefault="00A03F2C" w:rsidP="00A03F2C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  <w:lang w:val="en-US" w:bidi="ru-RU"/>
        </w:rPr>
      </w:pPr>
    </w:p>
    <w:p w14:paraId="241CB11B" w14:textId="77777777" w:rsidR="00A03F2C" w:rsidRPr="002309EA" w:rsidRDefault="00A03F2C" w:rsidP="00A03F2C">
      <w:pPr>
        <w:widowControl w:val="0"/>
        <w:jc w:val="right"/>
        <w:rPr>
          <w:rFonts w:ascii="Times New Roman" w:hAnsi="Times New Roman" w:cs="Times New Roman"/>
          <w:b/>
          <w:bCs/>
          <w:sz w:val="24"/>
          <w:szCs w:val="24"/>
          <w:lang w:val="en-US" w:bidi="ru-RU"/>
        </w:rPr>
      </w:pPr>
      <w:r w:rsidRPr="00A03F2C">
        <w:rPr>
          <w:rFonts w:ascii="Times New Roman" w:hAnsi="Times New Roman" w:cs="Times New Roman"/>
          <w:b/>
          <w:bCs/>
          <w:sz w:val="24"/>
          <w:szCs w:val="24"/>
          <w:lang w:bidi="ru-RU"/>
        </w:rPr>
        <w:t>УТВЕРЖДАЮ</w:t>
      </w:r>
      <w:r w:rsidRPr="002309EA">
        <w:rPr>
          <w:rFonts w:ascii="Times New Roman" w:hAnsi="Times New Roman" w:cs="Times New Roman"/>
          <w:b/>
          <w:bCs/>
          <w:sz w:val="24"/>
          <w:szCs w:val="24"/>
          <w:lang w:val="en-US" w:bidi="ru-RU"/>
        </w:rPr>
        <w:t>:</w:t>
      </w:r>
    </w:p>
    <w:p w14:paraId="7BC32741" w14:textId="77777777" w:rsidR="00A03F2C" w:rsidRPr="00A03F2C" w:rsidRDefault="00A03F2C" w:rsidP="00A03F2C">
      <w:pPr>
        <w:widowControl w:val="0"/>
        <w:ind w:left="567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03F2C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Директор МОУ ИРМО </w:t>
      </w:r>
    </w:p>
    <w:p w14:paraId="08C5EFA3" w14:textId="77777777" w:rsidR="00A03F2C" w:rsidRPr="00A03F2C" w:rsidRDefault="00A03F2C" w:rsidP="00A03F2C">
      <w:pPr>
        <w:widowControl w:val="0"/>
        <w:ind w:left="567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03F2C">
        <w:rPr>
          <w:rFonts w:ascii="Times New Roman" w:hAnsi="Times New Roman" w:cs="Times New Roman"/>
          <w:bCs/>
          <w:sz w:val="24"/>
          <w:szCs w:val="24"/>
          <w:lang w:bidi="ru-RU"/>
        </w:rPr>
        <w:t>«Марковская СОШ №2»</w:t>
      </w:r>
    </w:p>
    <w:p w14:paraId="2C86FFFB" w14:textId="77777777" w:rsidR="00A03F2C" w:rsidRPr="00A03F2C" w:rsidRDefault="00A03F2C" w:rsidP="00A03F2C">
      <w:pPr>
        <w:widowControl w:val="0"/>
        <w:ind w:left="567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03F2C">
        <w:rPr>
          <w:rFonts w:ascii="Times New Roman" w:hAnsi="Times New Roman" w:cs="Times New Roman"/>
          <w:bCs/>
          <w:sz w:val="24"/>
          <w:szCs w:val="24"/>
          <w:lang w:bidi="ru-RU"/>
        </w:rPr>
        <w:t>___________ А.М. Ефимов</w:t>
      </w:r>
    </w:p>
    <w:p w14:paraId="521709C3" w14:textId="77777777" w:rsidR="00A03F2C" w:rsidRPr="00A03F2C" w:rsidRDefault="00A03F2C" w:rsidP="00A03F2C">
      <w:pPr>
        <w:widowControl w:val="0"/>
        <w:ind w:left="5670"/>
        <w:jc w:val="right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A03F2C">
        <w:rPr>
          <w:rFonts w:ascii="Times New Roman" w:hAnsi="Times New Roman" w:cs="Times New Roman"/>
          <w:bCs/>
          <w:sz w:val="24"/>
          <w:szCs w:val="24"/>
          <w:lang w:bidi="ru-RU"/>
        </w:rPr>
        <w:t>«10» сентября 2024г</w:t>
      </w:r>
    </w:p>
    <w:p w14:paraId="6407E27A" w14:textId="6A665A30" w:rsidR="009820C4" w:rsidRPr="007A61D6" w:rsidRDefault="007A61D6" w:rsidP="007A61D6">
      <w:pPr>
        <w:pStyle w:val="a6"/>
        <w:jc w:val="center"/>
        <w:rPr>
          <w:color w:val="FF0000"/>
          <w:sz w:val="44"/>
          <w:szCs w:val="44"/>
        </w:rPr>
      </w:pPr>
      <w:r w:rsidRPr="007A61D6">
        <w:rPr>
          <w:color w:val="FF0000"/>
          <w:sz w:val="44"/>
          <w:szCs w:val="44"/>
        </w:rPr>
        <w:t>Расписание занятий в центре образования естественно-научной и</w:t>
      </w:r>
      <w:r w:rsidR="00A03F2C">
        <w:rPr>
          <w:color w:val="FF0000"/>
          <w:sz w:val="44"/>
          <w:szCs w:val="44"/>
        </w:rPr>
        <w:t xml:space="preserve"> технологической профилей</w:t>
      </w:r>
      <w:r w:rsidRPr="007A61D6">
        <w:rPr>
          <w:color w:val="FF0000"/>
          <w:sz w:val="44"/>
          <w:szCs w:val="44"/>
        </w:rPr>
        <w:t xml:space="preserve"> "Точка роста</w:t>
      </w:r>
    </w:p>
    <w:tbl>
      <w:tblPr>
        <w:tblStyle w:val="-41"/>
        <w:tblW w:w="5069" w:type="pct"/>
        <w:tblLayout w:type="fixed"/>
        <w:tblLook w:val="0420" w:firstRow="1" w:lastRow="0" w:firstColumn="0" w:lastColumn="0" w:noHBand="0" w:noVBand="1"/>
        <w:tblDescription w:val="Таблица расписания командировки"/>
      </w:tblPr>
      <w:tblGrid>
        <w:gridCol w:w="842"/>
        <w:gridCol w:w="30"/>
        <w:gridCol w:w="4608"/>
        <w:gridCol w:w="44"/>
        <w:gridCol w:w="1701"/>
        <w:gridCol w:w="39"/>
        <w:gridCol w:w="1236"/>
        <w:gridCol w:w="74"/>
        <w:gridCol w:w="1843"/>
        <w:gridCol w:w="68"/>
        <w:gridCol w:w="1559"/>
        <w:gridCol w:w="988"/>
        <w:gridCol w:w="2344"/>
        <w:gridCol w:w="212"/>
      </w:tblGrid>
      <w:tr w:rsidR="0058176B" w:rsidRPr="00D2113E" w14:paraId="1F164BC8" w14:textId="0CF38B64" w:rsidTr="00E07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tcW w:w="872" w:type="dxa"/>
            <w:gridSpan w:val="2"/>
            <w:shd w:val="clear" w:color="auto" w:fill="C00000"/>
          </w:tcPr>
          <w:p w14:paraId="1D885530" w14:textId="53962B97" w:rsidR="00B87D83" w:rsidRPr="00B87D83" w:rsidRDefault="00B87D83" w:rsidP="00B87D83">
            <w:pPr>
              <w:jc w:val="center"/>
              <w:rPr>
                <w:sz w:val="32"/>
                <w:szCs w:val="32"/>
              </w:rPr>
            </w:pPr>
            <w:r w:rsidRPr="00B87D83">
              <w:rPr>
                <w:sz w:val="32"/>
                <w:szCs w:val="32"/>
              </w:rPr>
              <w:t>№</w:t>
            </w:r>
          </w:p>
        </w:tc>
        <w:tc>
          <w:tcPr>
            <w:tcW w:w="4652" w:type="dxa"/>
            <w:gridSpan w:val="2"/>
            <w:shd w:val="clear" w:color="auto" w:fill="C00000"/>
          </w:tcPr>
          <w:p w14:paraId="1238D760" w14:textId="419BB814" w:rsidR="00B87D83" w:rsidRPr="00B87D83" w:rsidRDefault="00B87D83" w:rsidP="00B87D83">
            <w:pPr>
              <w:jc w:val="center"/>
              <w:rPr>
                <w:sz w:val="32"/>
                <w:szCs w:val="32"/>
              </w:rPr>
            </w:pPr>
            <w:r w:rsidRPr="00B87D83">
              <w:rPr>
                <w:sz w:val="32"/>
                <w:szCs w:val="32"/>
              </w:rPr>
              <w:t>Название программы</w:t>
            </w:r>
          </w:p>
        </w:tc>
        <w:tc>
          <w:tcPr>
            <w:tcW w:w="1701" w:type="dxa"/>
            <w:shd w:val="clear" w:color="auto" w:fill="C00000"/>
          </w:tcPr>
          <w:p w14:paraId="29AB358C" w14:textId="727EC277" w:rsidR="00B87D83" w:rsidRPr="00B87D83" w:rsidRDefault="00B87D83" w:rsidP="00B87D83">
            <w:pPr>
              <w:jc w:val="center"/>
              <w:rPr>
                <w:sz w:val="32"/>
                <w:szCs w:val="32"/>
              </w:rPr>
            </w:pPr>
            <w:r w:rsidRPr="00B87D83">
              <w:rPr>
                <w:sz w:val="32"/>
                <w:szCs w:val="32"/>
              </w:rPr>
              <w:t>Классы</w:t>
            </w:r>
          </w:p>
        </w:tc>
        <w:tc>
          <w:tcPr>
            <w:tcW w:w="1275" w:type="dxa"/>
            <w:gridSpan w:val="2"/>
            <w:shd w:val="clear" w:color="auto" w:fill="C00000"/>
          </w:tcPr>
          <w:p w14:paraId="28321420" w14:textId="44F8993F" w:rsidR="00B87D83" w:rsidRPr="00E07A23" w:rsidRDefault="00B87D83" w:rsidP="00B87D83">
            <w:pPr>
              <w:jc w:val="center"/>
              <w:rPr>
                <w:sz w:val="28"/>
                <w:szCs w:val="28"/>
              </w:rPr>
            </w:pPr>
            <w:r w:rsidRPr="00E07A23">
              <w:rPr>
                <w:sz w:val="28"/>
                <w:szCs w:val="28"/>
              </w:rPr>
              <w:t>Кол-во в неделю</w:t>
            </w:r>
          </w:p>
        </w:tc>
        <w:tc>
          <w:tcPr>
            <w:tcW w:w="1985" w:type="dxa"/>
            <w:gridSpan w:val="3"/>
            <w:shd w:val="clear" w:color="auto" w:fill="C00000"/>
          </w:tcPr>
          <w:p w14:paraId="4B6C823E" w14:textId="21E12B88" w:rsidR="00B87D83" w:rsidRPr="00B87D83" w:rsidRDefault="00B87D83" w:rsidP="00B87D83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B87D83">
              <w:rPr>
                <w:sz w:val="32"/>
                <w:szCs w:val="32"/>
              </w:rPr>
              <w:t>День</w:t>
            </w:r>
          </w:p>
          <w:p w14:paraId="243AE86B" w14:textId="26E8C8CF" w:rsidR="00B87D83" w:rsidRPr="00B87D83" w:rsidRDefault="00B87D83" w:rsidP="00B87D83">
            <w:pPr>
              <w:jc w:val="center"/>
              <w:rPr>
                <w:sz w:val="32"/>
                <w:szCs w:val="32"/>
              </w:rPr>
            </w:pPr>
            <w:r w:rsidRPr="00B87D83">
              <w:rPr>
                <w:sz w:val="32"/>
                <w:szCs w:val="32"/>
              </w:rPr>
              <w:t>недели</w:t>
            </w:r>
          </w:p>
        </w:tc>
        <w:tc>
          <w:tcPr>
            <w:tcW w:w="1559" w:type="dxa"/>
            <w:shd w:val="clear" w:color="auto" w:fill="C00000"/>
          </w:tcPr>
          <w:p w14:paraId="02F30DB8" w14:textId="5E246D0C" w:rsidR="00B87D83" w:rsidRPr="00B87D83" w:rsidRDefault="00B87D83" w:rsidP="00B87D83">
            <w:pPr>
              <w:jc w:val="center"/>
              <w:rPr>
                <w:sz w:val="32"/>
                <w:szCs w:val="32"/>
              </w:rPr>
            </w:pPr>
            <w:r w:rsidRPr="00B87D83">
              <w:rPr>
                <w:sz w:val="32"/>
                <w:szCs w:val="32"/>
              </w:rPr>
              <w:t xml:space="preserve">Время </w:t>
            </w:r>
          </w:p>
        </w:tc>
        <w:tc>
          <w:tcPr>
            <w:tcW w:w="988" w:type="dxa"/>
            <w:shd w:val="clear" w:color="auto" w:fill="C00000"/>
          </w:tcPr>
          <w:p w14:paraId="4161EBD7" w14:textId="2178AC85" w:rsidR="00B87D83" w:rsidRPr="00B87D83" w:rsidRDefault="00B87D83" w:rsidP="00B87D8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Кабинет</w:t>
            </w:r>
          </w:p>
        </w:tc>
        <w:tc>
          <w:tcPr>
            <w:tcW w:w="2556" w:type="dxa"/>
            <w:gridSpan w:val="2"/>
            <w:shd w:val="clear" w:color="auto" w:fill="C00000"/>
          </w:tcPr>
          <w:p w14:paraId="41E04DE0" w14:textId="77777777" w:rsidR="00632CDA" w:rsidRDefault="00B87D83" w:rsidP="00B87D83">
            <w:pPr>
              <w:jc w:val="center"/>
              <w:rPr>
                <w:b w:val="0"/>
                <w:bCs w:val="0"/>
                <w:sz w:val="32"/>
                <w:szCs w:val="32"/>
              </w:rPr>
            </w:pPr>
            <w:r w:rsidRPr="00B87D83">
              <w:rPr>
                <w:sz w:val="32"/>
                <w:szCs w:val="32"/>
              </w:rPr>
              <w:t xml:space="preserve">ФИО </w:t>
            </w:r>
          </w:p>
          <w:p w14:paraId="763726B5" w14:textId="5518644A" w:rsidR="00B87D83" w:rsidRPr="00E07A23" w:rsidRDefault="00B87D83" w:rsidP="00B87D83">
            <w:pPr>
              <w:jc w:val="center"/>
              <w:rPr>
                <w:sz w:val="28"/>
                <w:szCs w:val="28"/>
              </w:rPr>
            </w:pPr>
            <w:r w:rsidRPr="00E07A23">
              <w:rPr>
                <w:sz w:val="28"/>
                <w:szCs w:val="28"/>
              </w:rPr>
              <w:t>преподавателя</w:t>
            </w:r>
          </w:p>
        </w:tc>
      </w:tr>
      <w:tr w:rsidR="00B87D83" w:rsidRPr="00D2113E" w14:paraId="30B2975D" w14:textId="77777777" w:rsidTr="00E07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88" w:type="dxa"/>
            <w:gridSpan w:val="14"/>
            <w:shd w:val="clear" w:color="auto" w:fill="FF8585"/>
          </w:tcPr>
          <w:p w14:paraId="512107CE" w14:textId="3CD4F47A" w:rsidR="00B87D83" w:rsidRPr="00B87D83" w:rsidRDefault="00B87D83" w:rsidP="00B87D8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B87D8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ХИМИЯ</w:t>
            </w:r>
          </w:p>
        </w:tc>
      </w:tr>
      <w:tr w:rsidR="0058176B" w:rsidRPr="00D2113E" w14:paraId="02378DFE" w14:textId="196FFF78" w:rsidTr="00E07A23">
        <w:tc>
          <w:tcPr>
            <w:tcW w:w="872" w:type="dxa"/>
            <w:gridSpan w:val="2"/>
            <w:shd w:val="clear" w:color="auto" w:fill="FFFFFF" w:themeFill="background1"/>
          </w:tcPr>
          <w:p w14:paraId="4E65962A" w14:textId="08D1B8F1" w:rsidR="00B87D83" w:rsidRPr="00CE075D" w:rsidRDefault="00B87D83" w:rsidP="00CE075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52" w:type="dxa"/>
            <w:gridSpan w:val="2"/>
            <w:shd w:val="clear" w:color="auto" w:fill="FFFFFF" w:themeFill="background1"/>
          </w:tcPr>
          <w:p w14:paraId="2A3E98C2" w14:textId="153EA08F" w:rsidR="00B87D83" w:rsidRPr="00CE075D" w:rsidRDefault="00B87D83" w:rsidP="00CE075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8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Занимательная химия</w:t>
            </w:r>
          </w:p>
        </w:tc>
        <w:tc>
          <w:tcPr>
            <w:tcW w:w="1701" w:type="dxa"/>
            <w:shd w:val="clear" w:color="auto" w:fill="FFFFFF" w:themeFill="background1"/>
          </w:tcPr>
          <w:p w14:paraId="3E77199A" w14:textId="25972F2E" w:rsidR="00B87D83" w:rsidRPr="00CE075D" w:rsidRDefault="00B87D83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275" w:type="dxa"/>
            <w:gridSpan w:val="2"/>
            <w:shd w:val="clear" w:color="auto" w:fill="FFFFFF" w:themeFill="background1"/>
          </w:tcPr>
          <w:p w14:paraId="7A1DFB97" w14:textId="33F9AF3C" w:rsidR="00B87D83" w:rsidRPr="00CE075D" w:rsidRDefault="00B87D83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shd w:val="clear" w:color="auto" w:fill="FFFFFF" w:themeFill="background1"/>
          </w:tcPr>
          <w:p w14:paraId="6B49B71B" w14:textId="241FEF68" w:rsidR="00B87D83" w:rsidRPr="00CE075D" w:rsidRDefault="00A03F2C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shd w:val="clear" w:color="auto" w:fill="FFFFFF" w:themeFill="background1"/>
          </w:tcPr>
          <w:p w14:paraId="06026C57" w14:textId="6139C1E8" w:rsidR="00B87D83" w:rsidRPr="00CE075D" w:rsidRDefault="008E5179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15.00-15.40</w:t>
            </w:r>
          </w:p>
        </w:tc>
        <w:tc>
          <w:tcPr>
            <w:tcW w:w="988" w:type="dxa"/>
            <w:shd w:val="clear" w:color="auto" w:fill="FFFFFF" w:themeFill="background1"/>
          </w:tcPr>
          <w:p w14:paraId="2602FDE1" w14:textId="34CDDBEE" w:rsidR="00B87D83" w:rsidRPr="00CE075D" w:rsidRDefault="00B87D83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2556" w:type="dxa"/>
            <w:gridSpan w:val="2"/>
            <w:shd w:val="clear" w:color="auto" w:fill="FFFFFF" w:themeFill="background1"/>
          </w:tcPr>
          <w:p w14:paraId="78A85ECE" w14:textId="386B82AB" w:rsidR="00B87D83" w:rsidRPr="00CE075D" w:rsidRDefault="00B87D83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Бухтаева</w:t>
            </w:r>
            <w:proofErr w:type="spellEnd"/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Т.В.</w:t>
            </w:r>
          </w:p>
        </w:tc>
      </w:tr>
      <w:tr w:rsidR="00B87D83" w:rsidRPr="00D2113E" w14:paraId="1459F2BE" w14:textId="6E49F839" w:rsidTr="00E07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gridSpan w:val="2"/>
            <w:shd w:val="clear" w:color="auto" w:fill="auto"/>
          </w:tcPr>
          <w:p w14:paraId="284EF376" w14:textId="4D5F59D4" w:rsidR="00B87D83" w:rsidRPr="00CE075D" w:rsidRDefault="00B87D83" w:rsidP="00CE075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77DEB375" w14:textId="35DD6819" w:rsidR="00B87D83" w:rsidRPr="00CE075D" w:rsidRDefault="00D872B2" w:rsidP="00CE075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Увлекательный мир химии</w:t>
            </w:r>
          </w:p>
        </w:tc>
        <w:tc>
          <w:tcPr>
            <w:tcW w:w="1701" w:type="dxa"/>
            <w:shd w:val="clear" w:color="auto" w:fill="auto"/>
          </w:tcPr>
          <w:p w14:paraId="35978C2F" w14:textId="2B476BEE" w:rsidR="00B87D83" w:rsidRPr="00CE075D" w:rsidRDefault="00D872B2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2-3 класс</w:t>
            </w:r>
            <w:r w:rsidR="00CE075D"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1E9CA82" w14:textId="0A71A8AD" w:rsidR="00B87D83" w:rsidRPr="00CE075D" w:rsidRDefault="00D872B2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510A9220" w14:textId="6D3A66F9" w:rsidR="00B87D83" w:rsidRPr="00CE075D" w:rsidRDefault="00A03F2C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shd w:val="clear" w:color="auto" w:fill="auto"/>
          </w:tcPr>
          <w:p w14:paraId="1D94B89C" w14:textId="0BCB283F" w:rsidR="00B87D83" w:rsidRPr="00CE075D" w:rsidRDefault="00694219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</w:tc>
        <w:tc>
          <w:tcPr>
            <w:tcW w:w="988" w:type="dxa"/>
            <w:shd w:val="clear" w:color="auto" w:fill="auto"/>
          </w:tcPr>
          <w:p w14:paraId="6D7AEA1F" w14:textId="7420BD26" w:rsidR="00B87D83" w:rsidRPr="00CE075D" w:rsidRDefault="00D872B2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26C4986C" w14:textId="160B9957" w:rsidR="00B87D83" w:rsidRPr="00CE075D" w:rsidRDefault="00CE075D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Бухтаева</w:t>
            </w:r>
            <w:proofErr w:type="spellEnd"/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B87D83" w:rsidRPr="00D2113E" w14:paraId="5E76EA33" w14:textId="5F18287F" w:rsidTr="00E07A23">
        <w:tc>
          <w:tcPr>
            <w:tcW w:w="872" w:type="dxa"/>
            <w:gridSpan w:val="2"/>
          </w:tcPr>
          <w:p w14:paraId="59C216A6" w14:textId="59992117" w:rsidR="00B87D83" w:rsidRPr="00CE075D" w:rsidRDefault="00CE075D" w:rsidP="00CE075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52" w:type="dxa"/>
            <w:gridSpan w:val="2"/>
          </w:tcPr>
          <w:p w14:paraId="05EBBDEB" w14:textId="77E27075" w:rsidR="00B87D83" w:rsidRPr="00CE075D" w:rsidRDefault="00CE075D" w:rsidP="00CE075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 загадочная химия</w:t>
            </w:r>
          </w:p>
        </w:tc>
        <w:tc>
          <w:tcPr>
            <w:tcW w:w="1701" w:type="dxa"/>
          </w:tcPr>
          <w:p w14:paraId="3FE18B28" w14:textId="2FB545D1" w:rsidR="00B87D83" w:rsidRPr="00CE075D" w:rsidRDefault="00CE075D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 классы</w:t>
            </w:r>
          </w:p>
        </w:tc>
        <w:tc>
          <w:tcPr>
            <w:tcW w:w="1275" w:type="dxa"/>
            <w:gridSpan w:val="2"/>
          </w:tcPr>
          <w:p w14:paraId="4AA44C81" w14:textId="58443293" w:rsidR="00B87D83" w:rsidRPr="00CE075D" w:rsidRDefault="00CE075D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</w:tcPr>
          <w:p w14:paraId="1C17DBF0" w14:textId="54DC9B0D" w:rsidR="00B87D83" w:rsidRPr="00CE075D" w:rsidRDefault="00A03F2C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</w:tcPr>
          <w:p w14:paraId="5A5D4F51" w14:textId="6495F43B" w:rsidR="00B87D83" w:rsidRPr="00CE075D" w:rsidRDefault="00694219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16.00-16.40</w:t>
            </w:r>
          </w:p>
        </w:tc>
        <w:tc>
          <w:tcPr>
            <w:tcW w:w="988" w:type="dxa"/>
          </w:tcPr>
          <w:p w14:paraId="48B8BB0E" w14:textId="2EEAE72F" w:rsidR="00B87D83" w:rsidRPr="00CE075D" w:rsidRDefault="00CE075D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2556" w:type="dxa"/>
            <w:gridSpan w:val="2"/>
          </w:tcPr>
          <w:p w14:paraId="3CD671FE" w14:textId="0EB4BE07" w:rsidR="00B87D83" w:rsidRPr="00CE075D" w:rsidRDefault="00CE075D" w:rsidP="00D36AD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Бухтаева</w:t>
            </w:r>
            <w:proofErr w:type="spellEnd"/>
            <w:r w:rsidRPr="00CE07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Т.В</w:t>
            </w:r>
          </w:p>
        </w:tc>
      </w:tr>
      <w:tr w:rsidR="00E07A23" w:rsidRPr="00D2113E" w14:paraId="7FC0BFC6" w14:textId="09DFFFA8" w:rsidTr="00E07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gridSpan w:val="2"/>
            <w:shd w:val="clear" w:color="auto" w:fill="auto"/>
          </w:tcPr>
          <w:p w14:paraId="13039739" w14:textId="4A653FBA" w:rsidR="00A03F2C" w:rsidRPr="00FB4AEB" w:rsidRDefault="00A03F2C" w:rsidP="00A03F2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0BCD2061" w14:textId="282C05EC" w:rsidR="00A03F2C" w:rsidRPr="00D36AD0" w:rsidRDefault="00A03F2C" w:rsidP="00A03F2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познаю мир химии</w:t>
            </w:r>
          </w:p>
        </w:tc>
        <w:tc>
          <w:tcPr>
            <w:tcW w:w="1701" w:type="dxa"/>
            <w:shd w:val="clear" w:color="auto" w:fill="auto"/>
          </w:tcPr>
          <w:p w14:paraId="575FE554" w14:textId="13F239AA" w:rsidR="00A03F2C" w:rsidRPr="00D36AD0" w:rsidRDefault="00A03F2C" w:rsidP="00A03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 </w:t>
            </w: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4EDBB48" w14:textId="0B108A05" w:rsidR="00A03F2C" w:rsidRPr="00D36AD0" w:rsidRDefault="00A03F2C" w:rsidP="00A03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7F3684FB" w14:textId="6E345A1A" w:rsidR="00A03F2C" w:rsidRPr="00D36AD0" w:rsidRDefault="00A03F2C" w:rsidP="00A03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559" w:type="dxa"/>
            <w:shd w:val="clear" w:color="auto" w:fill="auto"/>
          </w:tcPr>
          <w:p w14:paraId="69988A7E" w14:textId="49BB26C6" w:rsidR="00A03F2C" w:rsidRPr="00F834CA" w:rsidRDefault="00A03F2C" w:rsidP="00A03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</w:tc>
        <w:tc>
          <w:tcPr>
            <w:tcW w:w="988" w:type="dxa"/>
            <w:shd w:val="clear" w:color="auto" w:fill="auto"/>
          </w:tcPr>
          <w:p w14:paraId="1C05E09D" w14:textId="2177ECF0" w:rsidR="00A03F2C" w:rsidRPr="00D36AD0" w:rsidRDefault="00A03F2C" w:rsidP="00A03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15F9676" w14:textId="6F77EC50" w:rsidR="00A03F2C" w:rsidRPr="00D36AD0" w:rsidRDefault="00A03F2C" w:rsidP="00A03F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Бухтаева</w:t>
            </w:r>
            <w:proofErr w:type="spellEnd"/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Т.В</w:t>
            </w:r>
          </w:p>
        </w:tc>
      </w:tr>
      <w:tr w:rsidR="00B87D83" w:rsidRPr="00D2113E" w14:paraId="5DD454E0" w14:textId="7B1C232D" w:rsidTr="00E07A23">
        <w:tc>
          <w:tcPr>
            <w:tcW w:w="872" w:type="dxa"/>
            <w:gridSpan w:val="2"/>
            <w:shd w:val="clear" w:color="auto" w:fill="auto"/>
          </w:tcPr>
          <w:p w14:paraId="208A0DA3" w14:textId="03EAFBED" w:rsidR="00B87D83" w:rsidRPr="00FB4AEB" w:rsidRDefault="00D36AD0" w:rsidP="00B8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6B39DFAF" w14:textId="68CD7FD7" w:rsidR="00B87D83" w:rsidRPr="00D36AD0" w:rsidRDefault="00CE075D" w:rsidP="00B87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Химия вокруг нас</w:t>
            </w:r>
          </w:p>
        </w:tc>
        <w:tc>
          <w:tcPr>
            <w:tcW w:w="1701" w:type="dxa"/>
            <w:shd w:val="clear" w:color="auto" w:fill="auto"/>
          </w:tcPr>
          <w:p w14:paraId="264722A1" w14:textId="29C99203" w:rsidR="00B87D83" w:rsidRPr="00D36AD0" w:rsidRDefault="00CE075D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2083D41" w14:textId="22B2F602" w:rsidR="00B87D83" w:rsidRPr="00D36AD0" w:rsidRDefault="00A03F2C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4B786E2A" w14:textId="77777777" w:rsidR="00A03F2C" w:rsidRDefault="00A03F2C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61229405" w14:textId="4EEF4009" w:rsidR="00CE075D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14:paraId="06956082" w14:textId="2C9EFC7D" w:rsidR="00B87D83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="00F834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-13.55</w:t>
            </w:r>
          </w:p>
        </w:tc>
        <w:tc>
          <w:tcPr>
            <w:tcW w:w="988" w:type="dxa"/>
            <w:shd w:val="clear" w:color="auto" w:fill="auto"/>
          </w:tcPr>
          <w:p w14:paraId="2BA402CA" w14:textId="2E2FBA5A" w:rsidR="00B87D83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017E6E5C" w14:textId="0E051199" w:rsidR="00B87D83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Бухтаева</w:t>
            </w:r>
            <w:proofErr w:type="spellEnd"/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Т.В</w:t>
            </w:r>
          </w:p>
        </w:tc>
      </w:tr>
      <w:tr w:rsidR="00B87D83" w:rsidRPr="00D2113E" w14:paraId="087EBE78" w14:textId="6A5C8062" w:rsidTr="00E07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gridSpan w:val="2"/>
            <w:shd w:val="clear" w:color="auto" w:fill="auto"/>
          </w:tcPr>
          <w:p w14:paraId="35C8F7FB" w14:textId="68CF67C5" w:rsidR="00B87D83" w:rsidRPr="00FB4AEB" w:rsidRDefault="00D36AD0" w:rsidP="00B8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79DE3385" w14:textId="4DF98A7E" w:rsidR="00B87D83" w:rsidRPr="00D36AD0" w:rsidRDefault="00D36AD0" w:rsidP="00B87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Мир химии</w:t>
            </w:r>
          </w:p>
        </w:tc>
        <w:tc>
          <w:tcPr>
            <w:tcW w:w="1701" w:type="dxa"/>
            <w:shd w:val="clear" w:color="auto" w:fill="auto"/>
          </w:tcPr>
          <w:p w14:paraId="5C6B5F43" w14:textId="4E63A0A6" w:rsidR="00B87D83" w:rsidRPr="00D36AD0" w:rsidRDefault="00A03F2C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="00D36AD0"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E32878D" w14:textId="6F4FC1D3" w:rsidR="00B87D83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1386E984" w14:textId="7AC7B6F2" w:rsidR="00B87D83" w:rsidRPr="00D36AD0" w:rsidRDefault="00C276A8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shd w:val="clear" w:color="auto" w:fill="auto"/>
          </w:tcPr>
          <w:p w14:paraId="39B936C2" w14:textId="0DED4EE1" w:rsidR="00B87D83" w:rsidRPr="00D36AD0" w:rsidRDefault="00694219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16.50-17.3</w:t>
            </w:r>
            <w:r w:rsidR="00D36AD0"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88" w:type="dxa"/>
            <w:shd w:val="clear" w:color="auto" w:fill="auto"/>
          </w:tcPr>
          <w:p w14:paraId="11768719" w14:textId="00BAE629" w:rsidR="00B87D83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9B61BF2" w14:textId="69D69BCA" w:rsidR="00B87D83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Бухтаева</w:t>
            </w:r>
            <w:proofErr w:type="spellEnd"/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Т.В</w:t>
            </w:r>
          </w:p>
        </w:tc>
      </w:tr>
      <w:tr w:rsidR="00B87D83" w:rsidRPr="00D2113E" w14:paraId="1491D124" w14:textId="5A5B113E" w:rsidTr="00E07A23">
        <w:tc>
          <w:tcPr>
            <w:tcW w:w="872" w:type="dxa"/>
            <w:gridSpan w:val="2"/>
            <w:shd w:val="clear" w:color="auto" w:fill="auto"/>
          </w:tcPr>
          <w:p w14:paraId="015DA4F7" w14:textId="22604C4B" w:rsidR="00B87D83" w:rsidRPr="00FB4AEB" w:rsidRDefault="00D36AD0" w:rsidP="00B87D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AE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008E4105" w14:textId="5CFB813A" w:rsidR="00B87D83" w:rsidRPr="00D36AD0" w:rsidRDefault="00D36AD0" w:rsidP="00B87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Экспериментальная лаборатория. Химия</w:t>
            </w:r>
          </w:p>
        </w:tc>
        <w:tc>
          <w:tcPr>
            <w:tcW w:w="1701" w:type="dxa"/>
            <w:shd w:val="clear" w:color="auto" w:fill="auto"/>
          </w:tcPr>
          <w:p w14:paraId="6C611383" w14:textId="69D9FBAF" w:rsidR="00B87D83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классы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633684DB" w14:textId="273CFA61" w:rsidR="00B87D83" w:rsidRPr="00D36AD0" w:rsidRDefault="00A03F2C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3D93A53E" w14:textId="7C65746E" w:rsidR="00B87D83" w:rsidRPr="00D36AD0" w:rsidRDefault="00A03F2C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559" w:type="dxa"/>
            <w:shd w:val="clear" w:color="auto" w:fill="auto"/>
          </w:tcPr>
          <w:p w14:paraId="2EBB7F30" w14:textId="7CEF4B1E" w:rsidR="00694219" w:rsidRDefault="00694219" w:rsidP="0069421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13.15-1355</w:t>
            </w:r>
          </w:p>
          <w:p w14:paraId="643713A3" w14:textId="568614E4" w:rsidR="00694219" w:rsidRPr="00D36AD0" w:rsidRDefault="00694219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8" w:type="dxa"/>
            <w:shd w:val="clear" w:color="auto" w:fill="auto"/>
          </w:tcPr>
          <w:p w14:paraId="2FF9456F" w14:textId="463824CF" w:rsidR="00B87D83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5В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2B15AF3" w14:textId="6CE1E8FC" w:rsidR="00B87D83" w:rsidRPr="00D36AD0" w:rsidRDefault="00D36AD0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Бухтаева</w:t>
            </w:r>
            <w:proofErr w:type="spellEnd"/>
            <w:r w:rsidRPr="00D36A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Т.В</w:t>
            </w:r>
          </w:p>
        </w:tc>
      </w:tr>
      <w:tr w:rsidR="00D36AD0" w:rsidRPr="00D2113E" w14:paraId="2386007B" w14:textId="18FB1DE8" w:rsidTr="00E07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88" w:type="dxa"/>
            <w:gridSpan w:val="14"/>
            <w:shd w:val="clear" w:color="auto" w:fill="FF8585"/>
          </w:tcPr>
          <w:p w14:paraId="74B70A0C" w14:textId="5415F7F1" w:rsidR="00D36AD0" w:rsidRPr="00D36AD0" w:rsidRDefault="009B555E" w:rsidP="00D36AD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АВИОМОДЕЛИРОВАНИЕ И СУДОМОДЕЛИРОВАНИЕ</w:t>
            </w:r>
          </w:p>
        </w:tc>
      </w:tr>
      <w:tr w:rsidR="00B87D83" w:rsidRPr="00D2113E" w14:paraId="6BC43FC5" w14:textId="2D09541D" w:rsidTr="00E07A23">
        <w:trPr>
          <w:trHeight w:val="1032"/>
        </w:trPr>
        <w:tc>
          <w:tcPr>
            <w:tcW w:w="872" w:type="dxa"/>
            <w:gridSpan w:val="2"/>
            <w:shd w:val="clear" w:color="auto" w:fill="auto"/>
          </w:tcPr>
          <w:p w14:paraId="66CD3B09" w14:textId="0A6E691A" w:rsidR="00B87D83" w:rsidRPr="00EA5CCF" w:rsidRDefault="00F834CA" w:rsidP="00B87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6A5EA5A1" w14:textId="1205DDFC" w:rsidR="00B87D83" w:rsidRPr="00EA5CCF" w:rsidRDefault="00C276A8" w:rsidP="00B87D8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Технический клуб «Технари»</w:t>
            </w:r>
          </w:p>
        </w:tc>
        <w:tc>
          <w:tcPr>
            <w:tcW w:w="1701" w:type="dxa"/>
            <w:shd w:val="clear" w:color="auto" w:fill="auto"/>
          </w:tcPr>
          <w:p w14:paraId="4C04F7C4" w14:textId="34486EC3" w:rsidR="00886509" w:rsidRPr="00EA5CCF" w:rsidRDefault="00C276A8" w:rsidP="002E3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75A1F1B7" w14:textId="18C55093" w:rsidR="00886509" w:rsidRPr="00EA5CCF" w:rsidRDefault="0058176B" w:rsidP="002E3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407141FB" w14:textId="77777777" w:rsidR="00EA5CCF" w:rsidRDefault="00C276A8" w:rsidP="002E3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60C2FFAD" w14:textId="3DA89E70" w:rsidR="00C276A8" w:rsidRPr="00EA5CCF" w:rsidRDefault="00C276A8" w:rsidP="002E3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1559" w:type="dxa"/>
            <w:shd w:val="clear" w:color="auto" w:fill="auto"/>
          </w:tcPr>
          <w:p w14:paraId="590335B6" w14:textId="77777777" w:rsidR="00EA5CCF" w:rsidRDefault="00C276A8" w:rsidP="002E3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13.00-14.00</w:t>
            </w:r>
          </w:p>
          <w:p w14:paraId="33D775FA" w14:textId="665DE0AB" w:rsidR="00C276A8" w:rsidRPr="00EA5CCF" w:rsidRDefault="00C276A8" w:rsidP="002E3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14.00-16.00</w:t>
            </w:r>
          </w:p>
        </w:tc>
        <w:tc>
          <w:tcPr>
            <w:tcW w:w="988" w:type="dxa"/>
            <w:shd w:val="clear" w:color="auto" w:fill="auto"/>
          </w:tcPr>
          <w:p w14:paraId="6BD5C166" w14:textId="5085DEF7" w:rsidR="00B87D83" w:rsidRPr="00EA5CCF" w:rsidRDefault="00C276A8" w:rsidP="002E3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85Е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59ECA9C9" w14:textId="77A0D223" w:rsidR="00B87D83" w:rsidRPr="00EA5CCF" w:rsidRDefault="00C276A8" w:rsidP="002E3B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 М.А.</w:t>
            </w:r>
          </w:p>
        </w:tc>
      </w:tr>
      <w:tr w:rsidR="00E07A23" w:rsidRPr="00D2113E" w14:paraId="24F64C32" w14:textId="673A6846" w:rsidTr="00E07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72" w:type="dxa"/>
            <w:gridSpan w:val="2"/>
            <w:shd w:val="clear" w:color="auto" w:fill="auto"/>
          </w:tcPr>
          <w:p w14:paraId="62CF6A7E" w14:textId="48C2BFF2" w:rsidR="00C276A8" w:rsidRPr="00EA5CCF" w:rsidRDefault="00C276A8" w:rsidP="00C27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4A353C6A" w14:textId="4703CDC3" w:rsidR="00C276A8" w:rsidRPr="00EA5CCF" w:rsidRDefault="00C276A8" w:rsidP="00C27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Технический клуб «Технари»</w:t>
            </w:r>
          </w:p>
        </w:tc>
        <w:tc>
          <w:tcPr>
            <w:tcW w:w="1701" w:type="dxa"/>
            <w:shd w:val="clear" w:color="auto" w:fill="auto"/>
          </w:tcPr>
          <w:p w14:paraId="775B83C6" w14:textId="7513312B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CDB37E5" w14:textId="159603A5" w:rsidR="00C276A8" w:rsidRPr="00EA5CCF" w:rsidRDefault="0058176B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2D084C06" w14:textId="77777777" w:rsidR="00C276A8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50FC147F" w14:textId="64761D92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14:paraId="630F0D9F" w14:textId="165AEA8B" w:rsidR="00C276A8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09.00-11.00</w:t>
            </w:r>
          </w:p>
          <w:p w14:paraId="71AB30D6" w14:textId="337EF2C4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09.00-11.00</w:t>
            </w:r>
          </w:p>
        </w:tc>
        <w:tc>
          <w:tcPr>
            <w:tcW w:w="988" w:type="dxa"/>
            <w:shd w:val="clear" w:color="auto" w:fill="auto"/>
          </w:tcPr>
          <w:p w14:paraId="4F7D86BD" w14:textId="7FA8D273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85Е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46BF209E" w14:textId="0A9E86CF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 М.А.</w:t>
            </w:r>
          </w:p>
        </w:tc>
      </w:tr>
      <w:tr w:rsidR="0058176B" w:rsidRPr="00D2113E" w14:paraId="41A2D85F" w14:textId="2D532969" w:rsidTr="00E07A23">
        <w:tc>
          <w:tcPr>
            <w:tcW w:w="872" w:type="dxa"/>
            <w:gridSpan w:val="2"/>
          </w:tcPr>
          <w:p w14:paraId="17D5EB17" w14:textId="0F99270E" w:rsidR="00C276A8" w:rsidRPr="00EA5CCF" w:rsidRDefault="00C276A8" w:rsidP="00C27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5C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04A88B6E" w14:textId="069F483C" w:rsidR="00C276A8" w:rsidRPr="00EA5CCF" w:rsidRDefault="00C276A8" w:rsidP="00C276A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Технический клуб «Технари»</w:t>
            </w:r>
          </w:p>
        </w:tc>
        <w:tc>
          <w:tcPr>
            <w:tcW w:w="1701" w:type="dxa"/>
            <w:shd w:val="clear" w:color="auto" w:fill="auto"/>
          </w:tcPr>
          <w:p w14:paraId="50F9A5AB" w14:textId="482378C7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14557F7E" w14:textId="61F06CB8" w:rsidR="00C276A8" w:rsidRPr="00EA5CCF" w:rsidRDefault="0058176B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63F6D60B" w14:textId="77777777" w:rsidR="00C276A8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2F08CD9B" w14:textId="4D399B14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14:paraId="419D1B51" w14:textId="6FB29A97" w:rsidR="00C276A8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11.00-13.00</w:t>
            </w:r>
          </w:p>
          <w:p w14:paraId="7FC47C0F" w14:textId="1FFDFE42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11.00-13.00</w:t>
            </w:r>
          </w:p>
        </w:tc>
        <w:tc>
          <w:tcPr>
            <w:tcW w:w="988" w:type="dxa"/>
            <w:shd w:val="clear" w:color="auto" w:fill="auto"/>
          </w:tcPr>
          <w:p w14:paraId="2FD859F7" w14:textId="4CC0585E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85Е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6A687D14" w14:textId="0A0AFE3F" w:rsidR="00C276A8" w:rsidRPr="00EA5CCF" w:rsidRDefault="00C276A8" w:rsidP="00C276A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 М.А.</w:t>
            </w:r>
          </w:p>
        </w:tc>
      </w:tr>
      <w:tr w:rsidR="0058176B" w:rsidRPr="00B87D83" w14:paraId="19CBE1B3" w14:textId="77777777" w:rsidTr="00E07A2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" w:type="dxa"/>
            <w:gridSpan w:val="2"/>
            <w:shd w:val="clear" w:color="auto" w:fill="auto"/>
          </w:tcPr>
          <w:p w14:paraId="21C325EF" w14:textId="663E77C6" w:rsidR="0058176B" w:rsidRPr="00EA5CCF" w:rsidRDefault="0058176B" w:rsidP="005817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CC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52" w:type="dxa"/>
            <w:gridSpan w:val="2"/>
            <w:shd w:val="clear" w:color="auto" w:fill="auto"/>
          </w:tcPr>
          <w:p w14:paraId="5692F6B9" w14:textId="7A5E5677" w:rsidR="0058176B" w:rsidRPr="00EA5CCF" w:rsidRDefault="0058176B" w:rsidP="00581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Технический клуб «Технари»</w:t>
            </w:r>
          </w:p>
        </w:tc>
        <w:tc>
          <w:tcPr>
            <w:tcW w:w="1701" w:type="dxa"/>
            <w:shd w:val="clear" w:color="auto" w:fill="auto"/>
          </w:tcPr>
          <w:p w14:paraId="5F0FFA30" w14:textId="2458730A" w:rsidR="0058176B" w:rsidRPr="00EA5CCF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7-9 класс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02FDDB42" w14:textId="5DE64E6D" w:rsidR="0058176B" w:rsidRPr="00EA5CCF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  <w:gridSpan w:val="3"/>
            <w:shd w:val="clear" w:color="auto" w:fill="auto"/>
          </w:tcPr>
          <w:p w14:paraId="735D4998" w14:textId="15D314DA" w:rsidR="0058176B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5DD3A7D7" w14:textId="0DB94772" w:rsidR="0058176B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5FD121F4" w14:textId="3D612573" w:rsidR="0058176B" w:rsidRPr="00EA5CCF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559" w:type="dxa"/>
            <w:shd w:val="clear" w:color="auto" w:fill="auto"/>
          </w:tcPr>
          <w:p w14:paraId="2B8BEA46" w14:textId="77777777" w:rsidR="0058176B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14.00-18.00</w:t>
            </w:r>
          </w:p>
          <w:p w14:paraId="21B44B40" w14:textId="11125A38" w:rsidR="0058176B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13.00-14.00</w:t>
            </w:r>
          </w:p>
          <w:p w14:paraId="75108992" w14:textId="008C4EB6" w:rsidR="0058176B" w:rsidRPr="00EA5CCF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14.00-18.00</w:t>
            </w:r>
          </w:p>
        </w:tc>
        <w:tc>
          <w:tcPr>
            <w:tcW w:w="988" w:type="dxa"/>
            <w:shd w:val="clear" w:color="auto" w:fill="auto"/>
          </w:tcPr>
          <w:p w14:paraId="167AA785" w14:textId="2EBDED7B" w:rsidR="0058176B" w:rsidRPr="00EA5CCF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85Е</w:t>
            </w:r>
          </w:p>
        </w:tc>
        <w:tc>
          <w:tcPr>
            <w:tcW w:w="2556" w:type="dxa"/>
            <w:gridSpan w:val="2"/>
            <w:shd w:val="clear" w:color="auto" w:fill="auto"/>
          </w:tcPr>
          <w:p w14:paraId="7A7947FE" w14:textId="474C4FEA" w:rsidR="0058176B" w:rsidRPr="00EA5CCF" w:rsidRDefault="0058176B" w:rsidP="005817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Беляев М.А.</w:t>
            </w:r>
          </w:p>
        </w:tc>
      </w:tr>
      <w:tr w:rsidR="005B3CD9" w:rsidRPr="00D2113E" w14:paraId="09313C08" w14:textId="77777777" w:rsidTr="00E07A23">
        <w:tblPrEx>
          <w:tblLook w:val="0400" w:firstRow="0" w:lastRow="0" w:firstColumn="0" w:lastColumn="0" w:noHBand="0" w:noVBand="1"/>
        </w:tblPrEx>
        <w:trPr>
          <w:gridAfter w:val="1"/>
          <w:wAfter w:w="212" w:type="dxa"/>
        </w:trPr>
        <w:tc>
          <w:tcPr>
            <w:tcW w:w="15376" w:type="dxa"/>
            <w:gridSpan w:val="13"/>
            <w:shd w:val="clear" w:color="auto" w:fill="FF8585"/>
          </w:tcPr>
          <w:p w14:paraId="43EA28EF" w14:textId="2A45491B" w:rsidR="005B3CD9" w:rsidRPr="00B87D83" w:rsidRDefault="009B555E" w:rsidP="008B15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РОБОТОТЕХНИКА</w:t>
            </w:r>
          </w:p>
        </w:tc>
      </w:tr>
      <w:tr w:rsidR="00886509" w:rsidRPr="00D2113E" w14:paraId="2B17BD8B" w14:textId="77777777" w:rsidTr="00E07A23">
        <w:tblPrEx>
          <w:tblLook w:val="0400" w:firstRow="0" w:lastRow="0" w:firstColumn="0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" w:type="dxa"/>
        </w:trPr>
        <w:tc>
          <w:tcPr>
            <w:tcW w:w="842" w:type="dxa"/>
            <w:shd w:val="clear" w:color="auto" w:fill="auto"/>
          </w:tcPr>
          <w:p w14:paraId="2CB83D18" w14:textId="6D7586E2" w:rsidR="005B3CD9" w:rsidRPr="00B21288" w:rsidRDefault="008070D5" w:rsidP="008865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330C9EB5" w14:textId="22D8750E" w:rsidR="005B3CD9" w:rsidRPr="00B21288" w:rsidRDefault="000B14F9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Робототехника</w:t>
            </w: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Lego Mindstorms Education EV3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06314931" w14:textId="5C8A2318" w:rsidR="005B3CD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  <w:r w:rsidR="00581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-3</w:t>
            </w:r>
            <w:r w:rsidR="005B3CD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  <w:r w:rsidR="005817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BD1A290" w14:textId="77777777" w:rsidR="005B3CD9" w:rsidRPr="00B21288" w:rsidRDefault="005B3CD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E14BDF0" w14:textId="77777777" w:rsidR="005B3CD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  <w:p w14:paraId="17F92CF2" w14:textId="756B4D6F" w:rsidR="000B14F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4D3DF676" w14:textId="77777777" w:rsidR="005B3CD9" w:rsidRPr="00B21288" w:rsidRDefault="005B3CD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  <w:p w14:paraId="5D24EFB2" w14:textId="77777777" w:rsidR="005B3CD9" w:rsidRPr="00B21288" w:rsidRDefault="005B3CD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13.15-13.55</w:t>
            </w:r>
          </w:p>
        </w:tc>
        <w:tc>
          <w:tcPr>
            <w:tcW w:w="988" w:type="dxa"/>
            <w:shd w:val="clear" w:color="auto" w:fill="auto"/>
          </w:tcPr>
          <w:p w14:paraId="6D0C6FE7" w14:textId="7358066A" w:rsidR="005B3CD9" w:rsidRPr="00B21288" w:rsidRDefault="0058176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2344" w:type="dxa"/>
            <w:shd w:val="clear" w:color="auto" w:fill="auto"/>
          </w:tcPr>
          <w:p w14:paraId="112DF4DF" w14:textId="7B374420" w:rsidR="005B3CD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Томица</w:t>
            </w:r>
            <w:proofErr w:type="spellEnd"/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</w:t>
            </w:r>
          </w:p>
        </w:tc>
      </w:tr>
      <w:tr w:rsidR="00886509" w:rsidRPr="00D2113E" w14:paraId="11ED363A" w14:textId="77777777" w:rsidTr="00E07A23">
        <w:tblPrEx>
          <w:tblLook w:val="0400" w:firstRow="0" w:lastRow="0" w:firstColumn="0" w:lastColumn="0" w:noHBand="0" w:noVBand="1"/>
        </w:tblPrEx>
        <w:trPr>
          <w:gridAfter w:val="1"/>
          <w:wAfter w:w="212" w:type="dxa"/>
        </w:trPr>
        <w:tc>
          <w:tcPr>
            <w:tcW w:w="842" w:type="dxa"/>
            <w:shd w:val="clear" w:color="auto" w:fill="auto"/>
          </w:tcPr>
          <w:p w14:paraId="48CF4F9E" w14:textId="1B538B9C" w:rsidR="005B3CD9" w:rsidRPr="00B21288" w:rsidRDefault="008070D5" w:rsidP="008865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542E3D3C" w14:textId="256C20BF" w:rsidR="005B3CD9" w:rsidRPr="00B21288" w:rsidRDefault="000B14F9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Робототехника</w:t>
            </w: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Lego Mindstorms Education EV3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0CF002AA" w14:textId="22334462" w:rsidR="005B3CD9" w:rsidRPr="00B21288" w:rsidRDefault="0058176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2-</w:t>
            </w:r>
            <w:r w:rsidR="000B14F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  <w:r w:rsidR="005B3CD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6EA2DB64" w14:textId="1C2C89D1" w:rsidR="005B3CD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8C78EE6" w14:textId="64F7F2C0" w:rsidR="000B14F9" w:rsidRPr="00B21288" w:rsidRDefault="00CA3A22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  <w:proofErr w:type="spellEnd"/>
          </w:p>
        </w:tc>
        <w:tc>
          <w:tcPr>
            <w:tcW w:w="1627" w:type="dxa"/>
            <w:gridSpan w:val="2"/>
            <w:shd w:val="clear" w:color="auto" w:fill="auto"/>
          </w:tcPr>
          <w:p w14:paraId="29A0D887" w14:textId="77777777" w:rsidR="000B14F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  <w:p w14:paraId="1AC20C43" w14:textId="1A9F864B" w:rsidR="005B3CD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13.15-13.55</w:t>
            </w:r>
          </w:p>
        </w:tc>
        <w:tc>
          <w:tcPr>
            <w:tcW w:w="988" w:type="dxa"/>
            <w:shd w:val="clear" w:color="auto" w:fill="auto"/>
          </w:tcPr>
          <w:p w14:paraId="215D1FD0" w14:textId="60326A55" w:rsidR="005B3CD9" w:rsidRPr="00B21288" w:rsidRDefault="0058176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2344" w:type="dxa"/>
            <w:shd w:val="clear" w:color="auto" w:fill="auto"/>
          </w:tcPr>
          <w:p w14:paraId="0C9A2E41" w14:textId="13979F0B" w:rsidR="005B3CD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Томица</w:t>
            </w:r>
            <w:proofErr w:type="spellEnd"/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</w:t>
            </w:r>
          </w:p>
        </w:tc>
      </w:tr>
      <w:tr w:rsidR="000B14F9" w:rsidRPr="00D2113E" w14:paraId="50F64BFA" w14:textId="77777777" w:rsidTr="00E07A23">
        <w:tblPrEx>
          <w:tblLook w:val="0400" w:firstRow="0" w:lastRow="0" w:firstColumn="0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" w:type="dxa"/>
        </w:trPr>
        <w:tc>
          <w:tcPr>
            <w:tcW w:w="842" w:type="dxa"/>
            <w:shd w:val="clear" w:color="auto" w:fill="auto"/>
          </w:tcPr>
          <w:p w14:paraId="4735312D" w14:textId="29430BA4" w:rsidR="000B14F9" w:rsidRPr="00B21288" w:rsidRDefault="008070D5" w:rsidP="008865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5EAC5A3F" w14:textId="693D1D20" w:rsidR="000B14F9" w:rsidRPr="008070D5" w:rsidRDefault="000B14F9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Робототехника</w:t>
            </w:r>
            <w:r w:rsidRPr="00807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Lego</w:t>
            </w:r>
            <w:r w:rsidRPr="00807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Mindstorms</w:t>
            </w:r>
            <w:r w:rsidRPr="00807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Education</w:t>
            </w:r>
            <w:r w:rsidRPr="00807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EV</w:t>
            </w:r>
            <w:r w:rsidRPr="008070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150F06FE" w14:textId="063AE140" w:rsidR="000B14F9" w:rsidRPr="00CA3A22" w:rsidRDefault="0058176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0B14F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7C8C0B85" w14:textId="73BA8242" w:rsidR="000B14F9" w:rsidRPr="00CA3A22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3A2F7F0" w14:textId="38606BD2" w:rsidR="000B14F9" w:rsidRPr="00B21288" w:rsidRDefault="00FB4AE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1627" w:type="dxa"/>
            <w:gridSpan w:val="2"/>
            <w:shd w:val="clear" w:color="auto" w:fill="auto"/>
          </w:tcPr>
          <w:p w14:paraId="1351DDB1" w14:textId="77777777" w:rsidR="0058176B" w:rsidRPr="00B21288" w:rsidRDefault="0058176B" w:rsidP="005817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  <w:p w14:paraId="3E0E672A" w14:textId="46B28DCA" w:rsidR="000B14F9" w:rsidRPr="00B21288" w:rsidRDefault="0058176B" w:rsidP="005817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13.15-13.55</w:t>
            </w:r>
          </w:p>
        </w:tc>
        <w:tc>
          <w:tcPr>
            <w:tcW w:w="988" w:type="dxa"/>
            <w:shd w:val="clear" w:color="auto" w:fill="auto"/>
          </w:tcPr>
          <w:p w14:paraId="499879D8" w14:textId="4714C6E1" w:rsidR="000B14F9" w:rsidRPr="00B21288" w:rsidRDefault="0058176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2344" w:type="dxa"/>
            <w:shd w:val="clear" w:color="auto" w:fill="auto"/>
          </w:tcPr>
          <w:p w14:paraId="79872729" w14:textId="52F0507D" w:rsidR="000B14F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Томица</w:t>
            </w:r>
            <w:proofErr w:type="spellEnd"/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</w:t>
            </w:r>
          </w:p>
        </w:tc>
      </w:tr>
      <w:tr w:rsidR="000B14F9" w:rsidRPr="00D2113E" w14:paraId="15B97127" w14:textId="77777777" w:rsidTr="00E07A23">
        <w:tblPrEx>
          <w:tblLook w:val="0400" w:firstRow="0" w:lastRow="0" w:firstColumn="0" w:lastColumn="0" w:noHBand="0" w:noVBand="1"/>
        </w:tblPrEx>
        <w:trPr>
          <w:gridAfter w:val="1"/>
          <w:wAfter w:w="212" w:type="dxa"/>
        </w:trPr>
        <w:tc>
          <w:tcPr>
            <w:tcW w:w="842" w:type="dxa"/>
            <w:shd w:val="clear" w:color="auto" w:fill="auto"/>
          </w:tcPr>
          <w:p w14:paraId="7C154151" w14:textId="1F66D964" w:rsidR="000B14F9" w:rsidRPr="00B21288" w:rsidRDefault="008070D5" w:rsidP="0088650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5677B58A" w14:textId="1117B3B3" w:rsidR="000B14F9" w:rsidRPr="00B21288" w:rsidRDefault="000B14F9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Робототехника</w:t>
            </w: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Lego Mindstorms Education EV3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497C4560" w14:textId="33B996CD" w:rsidR="000B14F9" w:rsidRPr="00B21288" w:rsidRDefault="0058176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4-5</w:t>
            </w:r>
            <w:r w:rsidR="000B14F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3F7E5056" w14:textId="4EE5D6BE" w:rsidR="000B14F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6BDCD2A0" w14:textId="6F2C05DB" w:rsidR="000B14F9" w:rsidRPr="00B21288" w:rsidRDefault="00FB4AE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proofErr w:type="spellEnd"/>
          </w:p>
        </w:tc>
        <w:tc>
          <w:tcPr>
            <w:tcW w:w="1627" w:type="dxa"/>
            <w:gridSpan w:val="2"/>
            <w:shd w:val="clear" w:color="auto" w:fill="auto"/>
          </w:tcPr>
          <w:p w14:paraId="37378CB2" w14:textId="77777777" w:rsidR="000B14F9" w:rsidRDefault="0058176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13.15-13.55</w:t>
            </w:r>
          </w:p>
          <w:p w14:paraId="118926BC" w14:textId="5923113C" w:rsidR="0058176B" w:rsidRPr="00B21288" w:rsidRDefault="0058176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14.00-14.40</w:t>
            </w:r>
          </w:p>
        </w:tc>
        <w:tc>
          <w:tcPr>
            <w:tcW w:w="988" w:type="dxa"/>
            <w:shd w:val="clear" w:color="auto" w:fill="auto"/>
          </w:tcPr>
          <w:p w14:paraId="559FAF45" w14:textId="5533612A" w:rsidR="000B14F9" w:rsidRPr="00B21288" w:rsidRDefault="0058176B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2344" w:type="dxa"/>
            <w:shd w:val="clear" w:color="auto" w:fill="auto"/>
          </w:tcPr>
          <w:p w14:paraId="6A13D403" w14:textId="76166A89" w:rsidR="000B14F9" w:rsidRPr="00B21288" w:rsidRDefault="000B14F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Томица</w:t>
            </w:r>
            <w:proofErr w:type="spellEnd"/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А.В.</w:t>
            </w:r>
          </w:p>
        </w:tc>
      </w:tr>
      <w:tr w:rsidR="000B14F9" w:rsidRPr="00D2113E" w14:paraId="6B4FD2A7" w14:textId="77777777" w:rsidTr="00E07A23">
        <w:tblPrEx>
          <w:tblLook w:val="0400" w:firstRow="0" w:lastRow="0" w:firstColumn="0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" w:type="dxa"/>
        </w:trPr>
        <w:tc>
          <w:tcPr>
            <w:tcW w:w="15376" w:type="dxa"/>
            <w:gridSpan w:val="13"/>
            <w:shd w:val="clear" w:color="auto" w:fill="FF8585"/>
          </w:tcPr>
          <w:p w14:paraId="68324361" w14:textId="469E7BA8" w:rsidR="000B14F9" w:rsidRPr="00D36AD0" w:rsidRDefault="00324299" w:rsidP="000B14F9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lastRenderedPageBreak/>
              <w:t>ИНФОРМАТИКА. ПРОГРАММИРОВАНИЕ.</w:t>
            </w:r>
          </w:p>
        </w:tc>
      </w:tr>
      <w:bookmarkEnd w:id="0"/>
      <w:tr w:rsidR="00324299" w:rsidRPr="00886509" w14:paraId="4C026413" w14:textId="77777777" w:rsidTr="00E07A23">
        <w:tblPrEx>
          <w:tblLook w:val="0400" w:firstRow="0" w:lastRow="0" w:firstColumn="0" w:lastColumn="0" w:noHBand="0" w:noVBand="1"/>
        </w:tblPrEx>
        <w:trPr>
          <w:gridAfter w:val="1"/>
          <w:wAfter w:w="212" w:type="dxa"/>
        </w:trPr>
        <w:tc>
          <w:tcPr>
            <w:tcW w:w="842" w:type="dxa"/>
            <w:shd w:val="clear" w:color="auto" w:fill="FFFFFF" w:themeFill="background1"/>
          </w:tcPr>
          <w:p w14:paraId="105BEC1D" w14:textId="77777777" w:rsidR="00324299" w:rsidRPr="00B21288" w:rsidRDefault="00324299" w:rsidP="00886509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38" w:type="dxa"/>
            <w:gridSpan w:val="2"/>
            <w:shd w:val="clear" w:color="auto" w:fill="FFFFFF" w:themeFill="background1"/>
          </w:tcPr>
          <w:p w14:paraId="317DBB93" w14:textId="655E159B" w:rsidR="00324299" w:rsidRPr="00B21288" w:rsidRDefault="00324299" w:rsidP="00886509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 Scratch</w:t>
            </w:r>
          </w:p>
        </w:tc>
        <w:tc>
          <w:tcPr>
            <w:tcW w:w="1784" w:type="dxa"/>
            <w:gridSpan w:val="3"/>
            <w:shd w:val="clear" w:color="auto" w:fill="FFFFFF" w:themeFill="background1"/>
          </w:tcPr>
          <w:p w14:paraId="3F91C23B" w14:textId="76FA8B18" w:rsidR="00324299" w:rsidRPr="00B21288" w:rsidRDefault="00324299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310" w:type="dxa"/>
            <w:gridSpan w:val="2"/>
            <w:shd w:val="clear" w:color="auto" w:fill="FFFFFF" w:themeFill="background1"/>
          </w:tcPr>
          <w:p w14:paraId="55D52461" w14:textId="77777777" w:rsidR="00324299" w:rsidRPr="00B21288" w:rsidRDefault="00324299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14:paraId="6CE179FF" w14:textId="159778F0" w:rsidR="00324299" w:rsidRPr="00B21288" w:rsidRDefault="00E07A23" w:rsidP="00E07A23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  <w:r w:rsidR="0032429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7" w:type="dxa"/>
            <w:gridSpan w:val="2"/>
            <w:shd w:val="clear" w:color="auto" w:fill="FFFFFF" w:themeFill="background1"/>
          </w:tcPr>
          <w:p w14:paraId="38CDD3BF" w14:textId="77777777" w:rsidR="00324299" w:rsidRDefault="00E07A23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  <w:p w14:paraId="506AF163" w14:textId="660D0E8C" w:rsidR="00E07A23" w:rsidRPr="00B21288" w:rsidRDefault="00E07A23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13.15-13.55</w:t>
            </w:r>
          </w:p>
        </w:tc>
        <w:tc>
          <w:tcPr>
            <w:tcW w:w="988" w:type="dxa"/>
            <w:shd w:val="clear" w:color="auto" w:fill="FFFFFF" w:themeFill="background1"/>
          </w:tcPr>
          <w:p w14:paraId="31BB46C5" w14:textId="57E3970C" w:rsidR="00324299" w:rsidRPr="00B21288" w:rsidRDefault="00E07A23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32429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344" w:type="dxa"/>
            <w:shd w:val="clear" w:color="auto" w:fill="FFFFFF" w:themeFill="background1"/>
          </w:tcPr>
          <w:p w14:paraId="7896CB4E" w14:textId="5A2F14E3" w:rsidR="00324299" w:rsidRPr="00B21288" w:rsidRDefault="00324299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М. А.</w:t>
            </w:r>
          </w:p>
        </w:tc>
      </w:tr>
      <w:tr w:rsidR="00324299" w:rsidRPr="00886509" w14:paraId="5E5EB8F8" w14:textId="77777777" w:rsidTr="00E07A23">
        <w:tblPrEx>
          <w:tblLook w:val="0400" w:firstRow="0" w:lastRow="0" w:firstColumn="0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" w:type="dxa"/>
        </w:trPr>
        <w:tc>
          <w:tcPr>
            <w:tcW w:w="842" w:type="dxa"/>
            <w:shd w:val="clear" w:color="auto" w:fill="auto"/>
          </w:tcPr>
          <w:p w14:paraId="12C606BF" w14:textId="00CC7F6C" w:rsidR="00324299" w:rsidRPr="00B21288" w:rsidRDefault="002A50AB" w:rsidP="00886509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51FD78B2" w14:textId="7625D9D8" w:rsidR="00324299" w:rsidRPr="00B21288" w:rsidRDefault="00324299" w:rsidP="00886509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 Scratch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040C1E0F" w14:textId="36A949A6" w:rsidR="00324299" w:rsidRPr="00B21288" w:rsidRDefault="00324299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5FE9CD4F" w14:textId="655A040E" w:rsidR="00324299" w:rsidRPr="00B21288" w:rsidRDefault="00324299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EC7BAE6" w14:textId="3A6DEB8D" w:rsidR="00324299" w:rsidRPr="00B21288" w:rsidRDefault="00E07A23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B2EE28B" w14:textId="77777777" w:rsidR="00324299" w:rsidRDefault="00E07A23" w:rsidP="00FB4AE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14.00-14.40</w:t>
            </w:r>
          </w:p>
          <w:p w14:paraId="4D435D11" w14:textId="65D35F14" w:rsidR="00E07A23" w:rsidRPr="00B21288" w:rsidRDefault="00E07A23" w:rsidP="00FB4AE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15.00-15.40</w:t>
            </w:r>
          </w:p>
        </w:tc>
        <w:tc>
          <w:tcPr>
            <w:tcW w:w="988" w:type="dxa"/>
            <w:shd w:val="clear" w:color="auto" w:fill="auto"/>
          </w:tcPr>
          <w:p w14:paraId="2C5631CA" w14:textId="73265D21" w:rsidR="00324299" w:rsidRPr="00B21288" w:rsidRDefault="00E07A23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32429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344" w:type="dxa"/>
            <w:shd w:val="clear" w:color="auto" w:fill="auto"/>
          </w:tcPr>
          <w:p w14:paraId="01C0D958" w14:textId="76157733" w:rsidR="00324299" w:rsidRPr="00B21288" w:rsidRDefault="00324299" w:rsidP="00886509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М. А.</w:t>
            </w:r>
          </w:p>
        </w:tc>
      </w:tr>
      <w:tr w:rsidR="000D5F95" w:rsidRPr="00886509" w14:paraId="0D9AE6CD" w14:textId="77777777" w:rsidTr="00E07A23">
        <w:tblPrEx>
          <w:tblLook w:val="0400" w:firstRow="0" w:lastRow="0" w:firstColumn="0" w:lastColumn="0" w:noHBand="0" w:noVBand="1"/>
        </w:tblPrEx>
        <w:trPr>
          <w:gridAfter w:val="1"/>
          <w:wAfter w:w="212" w:type="dxa"/>
        </w:trPr>
        <w:tc>
          <w:tcPr>
            <w:tcW w:w="842" w:type="dxa"/>
            <w:shd w:val="clear" w:color="auto" w:fill="auto"/>
          </w:tcPr>
          <w:p w14:paraId="72EADE2E" w14:textId="5400D65D" w:rsidR="00324299" w:rsidRPr="00B21288" w:rsidRDefault="002A50AB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375A849F" w14:textId="26A6D4AE" w:rsidR="00324299" w:rsidRPr="00B21288" w:rsidRDefault="00324299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 Scratch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269E8F9F" w14:textId="6B5DC3E6" w:rsidR="00324299" w:rsidRPr="00B21288" w:rsidRDefault="00324299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2BF881A8" w14:textId="558263FF" w:rsidR="00324299" w:rsidRPr="00B21288" w:rsidRDefault="0032429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CB21621" w14:textId="77777777" w:rsidR="00D7142E" w:rsidRDefault="00F56B9F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  <w:p w14:paraId="57E982F1" w14:textId="4AE3E186" w:rsidR="00EA6F87" w:rsidRPr="00B21288" w:rsidRDefault="00EA6F87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4D3C8D2" w14:textId="77777777" w:rsidR="00F56B9F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11.40-12.20</w:t>
            </w:r>
          </w:p>
          <w:p w14:paraId="2DB1EF08" w14:textId="7021A73F" w:rsidR="00E07A23" w:rsidRPr="00B21288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</w:tc>
        <w:tc>
          <w:tcPr>
            <w:tcW w:w="988" w:type="dxa"/>
            <w:shd w:val="clear" w:color="auto" w:fill="auto"/>
          </w:tcPr>
          <w:p w14:paraId="1E2BCB38" w14:textId="233F13E1" w:rsidR="00324299" w:rsidRPr="00B21288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32429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344" w:type="dxa"/>
            <w:shd w:val="clear" w:color="auto" w:fill="auto"/>
          </w:tcPr>
          <w:p w14:paraId="111FD77F" w14:textId="39E57E6F" w:rsidR="00324299" w:rsidRPr="00B21288" w:rsidRDefault="0032429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М. А.</w:t>
            </w:r>
          </w:p>
        </w:tc>
      </w:tr>
      <w:tr w:rsidR="00B21288" w:rsidRPr="00886509" w14:paraId="7E7C6DCC" w14:textId="77777777" w:rsidTr="00E07A23">
        <w:tblPrEx>
          <w:tblLook w:val="0400" w:firstRow="0" w:lastRow="0" w:firstColumn="0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" w:type="dxa"/>
        </w:trPr>
        <w:tc>
          <w:tcPr>
            <w:tcW w:w="842" w:type="dxa"/>
            <w:shd w:val="clear" w:color="auto" w:fill="auto"/>
          </w:tcPr>
          <w:p w14:paraId="19315BFE" w14:textId="0E953B3D" w:rsidR="00324299" w:rsidRPr="00B21288" w:rsidRDefault="002A50AB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15A2DCB8" w14:textId="2D6E1C71" w:rsidR="00324299" w:rsidRPr="00B21288" w:rsidRDefault="00324299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Программирование Scratch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23FA3039" w14:textId="0BB022B7" w:rsidR="00324299" w:rsidRPr="00B21288" w:rsidRDefault="0032429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5018C915" w14:textId="5AF78FB6" w:rsidR="00324299" w:rsidRPr="00B21288" w:rsidRDefault="0032429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21BF9371" w14:textId="77777777" w:rsidR="00D7142E" w:rsidRPr="00B21288" w:rsidRDefault="00D7142E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  <w:p w14:paraId="61E70451" w14:textId="4D88125E" w:rsidR="00324299" w:rsidRPr="00B21288" w:rsidRDefault="00D7142E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088D96E5" w14:textId="77777777" w:rsidR="00D7142E" w:rsidRPr="00B21288" w:rsidRDefault="00D7142E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  <w:p w14:paraId="769D8185" w14:textId="3AE2781A" w:rsidR="00324299" w:rsidRPr="00B21288" w:rsidRDefault="00D7142E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13.15-13.55</w:t>
            </w:r>
          </w:p>
        </w:tc>
        <w:tc>
          <w:tcPr>
            <w:tcW w:w="988" w:type="dxa"/>
            <w:shd w:val="clear" w:color="auto" w:fill="auto"/>
          </w:tcPr>
          <w:p w14:paraId="137ED350" w14:textId="7C23A77A" w:rsidR="00324299" w:rsidRPr="00B21288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  <w:r w:rsidR="00324299"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</w:t>
            </w:r>
          </w:p>
        </w:tc>
        <w:tc>
          <w:tcPr>
            <w:tcW w:w="2344" w:type="dxa"/>
            <w:shd w:val="clear" w:color="auto" w:fill="auto"/>
          </w:tcPr>
          <w:p w14:paraId="037D719E" w14:textId="0D21E611" w:rsidR="00324299" w:rsidRPr="00B21288" w:rsidRDefault="00324299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Орлова М. А.</w:t>
            </w:r>
          </w:p>
        </w:tc>
      </w:tr>
      <w:tr w:rsidR="00E07A23" w:rsidRPr="00886509" w14:paraId="150A32E8" w14:textId="77777777" w:rsidTr="00E07A23">
        <w:tblPrEx>
          <w:tblLook w:val="0400" w:firstRow="0" w:lastRow="0" w:firstColumn="0" w:lastColumn="0" w:noHBand="0" w:noVBand="1"/>
        </w:tblPrEx>
        <w:trPr>
          <w:gridAfter w:val="1"/>
          <w:wAfter w:w="212" w:type="dxa"/>
        </w:trPr>
        <w:tc>
          <w:tcPr>
            <w:tcW w:w="842" w:type="dxa"/>
            <w:shd w:val="clear" w:color="auto" w:fill="auto"/>
          </w:tcPr>
          <w:p w14:paraId="6A96A896" w14:textId="386FAB5B" w:rsidR="00E07A23" w:rsidRPr="00B21288" w:rsidRDefault="00E07A23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30CE6805" w14:textId="4CFA6236" w:rsidR="00E07A23" w:rsidRPr="00B21288" w:rsidRDefault="00E07A23" w:rsidP="0088650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тележурналистики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7979665F" w14:textId="7B3AE34C" w:rsidR="00E07A23" w:rsidRPr="00B21288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классы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159538E" w14:textId="0394F8F7" w:rsidR="00E07A23" w:rsidRPr="00B21288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6C8ADB4" w14:textId="77777777" w:rsidR="00E07A23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1AE750F8" w14:textId="3F131F41" w:rsidR="00E07A23" w:rsidRPr="00B21288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792574C8" w14:textId="77777777" w:rsidR="00E07A23" w:rsidRPr="00B21288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  <w:p w14:paraId="371A0087" w14:textId="2CFE11D8" w:rsidR="00E07A23" w:rsidRPr="00B21288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2128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13.15-13.55</w:t>
            </w:r>
          </w:p>
        </w:tc>
        <w:tc>
          <w:tcPr>
            <w:tcW w:w="988" w:type="dxa"/>
            <w:shd w:val="clear" w:color="auto" w:fill="auto"/>
          </w:tcPr>
          <w:p w14:paraId="7B930AFD" w14:textId="5C39B7AD" w:rsidR="00E07A23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2344" w:type="dxa"/>
            <w:shd w:val="clear" w:color="auto" w:fill="auto"/>
          </w:tcPr>
          <w:p w14:paraId="531984D8" w14:textId="5F6E4CE2" w:rsidR="00E07A23" w:rsidRPr="00B21288" w:rsidRDefault="00E07A23" w:rsidP="0088650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Мутовина К.С.</w:t>
            </w:r>
          </w:p>
        </w:tc>
      </w:tr>
      <w:tr w:rsidR="00E07A23" w:rsidRPr="00886509" w14:paraId="64AA9B14" w14:textId="77777777" w:rsidTr="00E07A23">
        <w:tblPrEx>
          <w:tblLook w:val="0400" w:firstRow="0" w:lastRow="0" w:firstColumn="0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" w:type="dxa"/>
        </w:trPr>
        <w:tc>
          <w:tcPr>
            <w:tcW w:w="842" w:type="dxa"/>
            <w:shd w:val="clear" w:color="auto" w:fill="auto"/>
          </w:tcPr>
          <w:p w14:paraId="44D4B0CC" w14:textId="2069C0E2" w:rsidR="00E07A23" w:rsidRPr="00B21288" w:rsidRDefault="00E07A23" w:rsidP="00E07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2E8F5595" w14:textId="21A8C8BA" w:rsidR="00E07A23" w:rsidRPr="00B21288" w:rsidRDefault="00E07A23" w:rsidP="00E07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тележурналистики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4BD2F5F1" w14:textId="7DA71527" w:rsidR="00E07A23" w:rsidRPr="00B21288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9-11 классы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7731FCF5" w14:textId="4088C47F" w:rsidR="00E07A23" w:rsidRPr="00B21288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9E71214" w14:textId="77777777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</w:p>
          <w:p w14:paraId="53C23E1C" w14:textId="10AD7038" w:rsidR="00E07A23" w:rsidRPr="00B21288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5D526D57" w14:textId="77777777" w:rsidR="00E07A23" w:rsidRP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14.00-14.40</w:t>
            </w:r>
          </w:p>
          <w:p w14:paraId="5DD5A2CB" w14:textId="3E398716" w:rsidR="00E07A23" w:rsidRPr="00B21288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15.00-15.40</w:t>
            </w:r>
          </w:p>
        </w:tc>
        <w:tc>
          <w:tcPr>
            <w:tcW w:w="988" w:type="dxa"/>
            <w:shd w:val="clear" w:color="auto" w:fill="auto"/>
          </w:tcPr>
          <w:p w14:paraId="67D331CA" w14:textId="5369169C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9Г</w:t>
            </w:r>
          </w:p>
        </w:tc>
        <w:tc>
          <w:tcPr>
            <w:tcW w:w="2344" w:type="dxa"/>
            <w:shd w:val="clear" w:color="auto" w:fill="auto"/>
          </w:tcPr>
          <w:p w14:paraId="2C2A0FBD" w14:textId="01954E52" w:rsidR="00E07A23" w:rsidRPr="00B21288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Мутовина К.С.</w:t>
            </w:r>
          </w:p>
        </w:tc>
      </w:tr>
      <w:tr w:rsidR="009B555E" w:rsidRPr="00886509" w14:paraId="79F2C8FA" w14:textId="77777777" w:rsidTr="009B555E">
        <w:tblPrEx>
          <w:tblLook w:val="0400" w:firstRow="0" w:lastRow="0" w:firstColumn="0" w:lastColumn="0" w:noHBand="0" w:noVBand="1"/>
        </w:tblPrEx>
        <w:trPr>
          <w:gridAfter w:val="1"/>
          <w:wAfter w:w="212" w:type="dxa"/>
          <w:trHeight w:val="695"/>
        </w:trPr>
        <w:tc>
          <w:tcPr>
            <w:tcW w:w="15376" w:type="dxa"/>
            <w:gridSpan w:val="13"/>
            <w:shd w:val="clear" w:color="auto" w:fill="F70914"/>
          </w:tcPr>
          <w:p w14:paraId="2C23F174" w14:textId="069E3ECB" w:rsidR="009B555E" w:rsidRPr="009B555E" w:rsidRDefault="009B555E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B555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СОЦИАЛЬНОЕ НАПРАВЛЕНИЕ</w:t>
            </w:r>
          </w:p>
        </w:tc>
      </w:tr>
      <w:tr w:rsidR="00E07A23" w:rsidRPr="00886509" w14:paraId="350CC3C5" w14:textId="77777777" w:rsidTr="00E07A23">
        <w:tblPrEx>
          <w:tblLook w:val="0400" w:firstRow="0" w:lastRow="0" w:firstColumn="0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" w:type="dxa"/>
        </w:trPr>
        <w:tc>
          <w:tcPr>
            <w:tcW w:w="842" w:type="dxa"/>
            <w:shd w:val="clear" w:color="auto" w:fill="auto"/>
          </w:tcPr>
          <w:p w14:paraId="2DACBD53" w14:textId="09AE5834" w:rsidR="00E07A23" w:rsidRDefault="00E07A23" w:rsidP="00E07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56E7D34C" w14:textId="31A06654" w:rsidR="00E07A23" w:rsidRPr="00E07A23" w:rsidRDefault="00E07A23" w:rsidP="00E07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«Дружина юных пожарных»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16A1E2A7" w14:textId="23067B5F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классы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5B80E48D" w14:textId="347F6516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C46DE20" w14:textId="77777777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7ACCE4CA" w14:textId="7EF59029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217204FB" w14:textId="0ADDA2E4" w:rsidR="00E07A23" w:rsidRP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13.15-13.55</w:t>
            </w:r>
          </w:p>
        </w:tc>
        <w:tc>
          <w:tcPr>
            <w:tcW w:w="988" w:type="dxa"/>
            <w:shd w:val="clear" w:color="auto" w:fill="auto"/>
          </w:tcPr>
          <w:p w14:paraId="2E35E4BB" w14:textId="6CC1C86F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2344" w:type="dxa"/>
            <w:shd w:val="clear" w:color="auto" w:fill="auto"/>
          </w:tcPr>
          <w:p w14:paraId="6494A1B7" w14:textId="347AB060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Мутовина К.С.</w:t>
            </w:r>
          </w:p>
        </w:tc>
      </w:tr>
      <w:tr w:rsidR="00E07A23" w:rsidRPr="00886509" w14:paraId="71625964" w14:textId="77777777" w:rsidTr="00E07A23">
        <w:tblPrEx>
          <w:tblLook w:val="0400" w:firstRow="0" w:lastRow="0" w:firstColumn="0" w:lastColumn="0" w:noHBand="0" w:noVBand="1"/>
        </w:tblPrEx>
        <w:trPr>
          <w:gridAfter w:val="1"/>
          <w:wAfter w:w="212" w:type="dxa"/>
        </w:trPr>
        <w:tc>
          <w:tcPr>
            <w:tcW w:w="842" w:type="dxa"/>
            <w:shd w:val="clear" w:color="auto" w:fill="auto"/>
          </w:tcPr>
          <w:p w14:paraId="77AFA4C4" w14:textId="4B2C7C46" w:rsidR="00E07A23" w:rsidRDefault="00E07A23" w:rsidP="00E07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2850E578" w14:textId="3A6F9B79" w:rsidR="00E07A23" w:rsidRPr="00E07A23" w:rsidRDefault="00E07A23" w:rsidP="00E07A2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«Дружина юных пожарных»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42800695" w14:textId="267AB293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классы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448961BD" w14:textId="192558E1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A0EAEDA" w14:textId="77777777" w:rsidR="00E07A23" w:rsidRP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657760CE" w14:textId="3056C3CD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2FC9B42D" w14:textId="1959CF44" w:rsidR="00E07A23" w:rsidRP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</w:tc>
        <w:tc>
          <w:tcPr>
            <w:tcW w:w="988" w:type="dxa"/>
            <w:shd w:val="clear" w:color="auto" w:fill="auto"/>
          </w:tcPr>
          <w:p w14:paraId="6811E70E" w14:textId="21520A14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2344" w:type="dxa"/>
            <w:shd w:val="clear" w:color="auto" w:fill="auto"/>
          </w:tcPr>
          <w:p w14:paraId="11D9F395" w14:textId="63595FFB" w:rsidR="00E07A23" w:rsidRDefault="00E07A23" w:rsidP="00E07A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Мутовина К.С.</w:t>
            </w:r>
          </w:p>
        </w:tc>
      </w:tr>
      <w:tr w:rsidR="009B555E" w:rsidRPr="00886509" w14:paraId="421C896E" w14:textId="77777777" w:rsidTr="00E07A23">
        <w:tblPrEx>
          <w:tblLook w:val="0400" w:firstRow="0" w:lastRow="0" w:firstColumn="0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12" w:type="dxa"/>
        </w:trPr>
        <w:tc>
          <w:tcPr>
            <w:tcW w:w="842" w:type="dxa"/>
            <w:shd w:val="clear" w:color="auto" w:fill="auto"/>
          </w:tcPr>
          <w:p w14:paraId="257FE2DF" w14:textId="4F3CCF27" w:rsidR="009B555E" w:rsidRDefault="009B555E" w:rsidP="009B55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362F3C9C" w14:textId="604EECD2" w:rsidR="009B555E" w:rsidRPr="00E07A23" w:rsidRDefault="009B555E" w:rsidP="009B55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«Юные инспектора дорожного движения»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4D34FDF8" w14:textId="419D964E" w:rsidR="009B555E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классы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04FFF002" w14:textId="559C0C5F" w:rsidR="009B555E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5E9370C7" w14:textId="77777777" w:rsidR="009B555E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69A73931" w14:textId="595A5B15" w:rsidR="009B555E" w:rsidRPr="00E07A23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Пятница 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4F49FD0B" w14:textId="7A6517D5" w:rsidR="009B555E" w:rsidRPr="00E07A23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13.15-13.55</w:t>
            </w:r>
          </w:p>
        </w:tc>
        <w:tc>
          <w:tcPr>
            <w:tcW w:w="988" w:type="dxa"/>
            <w:shd w:val="clear" w:color="auto" w:fill="auto"/>
          </w:tcPr>
          <w:p w14:paraId="647D6C94" w14:textId="1350331A" w:rsidR="009B555E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2344" w:type="dxa"/>
            <w:shd w:val="clear" w:color="auto" w:fill="auto"/>
          </w:tcPr>
          <w:p w14:paraId="3ABB64F3" w14:textId="4EFA969B" w:rsidR="009B555E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Кокорина О.А.</w:t>
            </w:r>
          </w:p>
        </w:tc>
      </w:tr>
      <w:tr w:rsidR="009B555E" w:rsidRPr="00886509" w14:paraId="42144DF4" w14:textId="77777777" w:rsidTr="00E07A23">
        <w:tblPrEx>
          <w:tblLook w:val="0400" w:firstRow="0" w:lastRow="0" w:firstColumn="0" w:lastColumn="0" w:noHBand="0" w:noVBand="1"/>
        </w:tblPrEx>
        <w:trPr>
          <w:gridAfter w:val="1"/>
          <w:wAfter w:w="212" w:type="dxa"/>
        </w:trPr>
        <w:tc>
          <w:tcPr>
            <w:tcW w:w="842" w:type="dxa"/>
            <w:shd w:val="clear" w:color="auto" w:fill="auto"/>
          </w:tcPr>
          <w:p w14:paraId="022F5204" w14:textId="10D92A54" w:rsidR="009B555E" w:rsidRDefault="009B555E" w:rsidP="009B55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38" w:type="dxa"/>
            <w:gridSpan w:val="2"/>
            <w:shd w:val="clear" w:color="auto" w:fill="auto"/>
          </w:tcPr>
          <w:p w14:paraId="6C6A2730" w14:textId="5BAE8182" w:rsidR="009B555E" w:rsidRPr="00E07A23" w:rsidRDefault="009B555E" w:rsidP="009B555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55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«Юные инспектора дорожного движения»</w:t>
            </w:r>
          </w:p>
        </w:tc>
        <w:tc>
          <w:tcPr>
            <w:tcW w:w="1784" w:type="dxa"/>
            <w:gridSpan w:val="3"/>
            <w:shd w:val="clear" w:color="auto" w:fill="auto"/>
          </w:tcPr>
          <w:p w14:paraId="3F6E3E12" w14:textId="56A24D29" w:rsidR="009B555E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классы</w:t>
            </w:r>
          </w:p>
        </w:tc>
        <w:tc>
          <w:tcPr>
            <w:tcW w:w="1310" w:type="dxa"/>
            <w:gridSpan w:val="2"/>
            <w:shd w:val="clear" w:color="auto" w:fill="auto"/>
          </w:tcPr>
          <w:p w14:paraId="03501D06" w14:textId="2B76F9AF" w:rsidR="009B555E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0E55759C" w14:textId="77777777" w:rsidR="009B555E" w:rsidRPr="00E07A23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</w:p>
          <w:p w14:paraId="3376128C" w14:textId="7F8D9CA3" w:rsidR="009B555E" w:rsidRPr="00E07A23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</w:p>
        </w:tc>
        <w:tc>
          <w:tcPr>
            <w:tcW w:w="1627" w:type="dxa"/>
            <w:gridSpan w:val="2"/>
            <w:shd w:val="clear" w:color="auto" w:fill="auto"/>
          </w:tcPr>
          <w:p w14:paraId="53B25482" w14:textId="76BF178A" w:rsidR="009B555E" w:rsidRPr="00E07A23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7A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12.30-13.10</w:t>
            </w:r>
          </w:p>
        </w:tc>
        <w:tc>
          <w:tcPr>
            <w:tcW w:w="988" w:type="dxa"/>
            <w:shd w:val="clear" w:color="auto" w:fill="auto"/>
          </w:tcPr>
          <w:p w14:paraId="7B60F34A" w14:textId="1BF712EE" w:rsidR="009B555E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библиотека</w:t>
            </w:r>
          </w:p>
        </w:tc>
        <w:tc>
          <w:tcPr>
            <w:tcW w:w="2344" w:type="dxa"/>
            <w:shd w:val="clear" w:color="auto" w:fill="auto"/>
          </w:tcPr>
          <w:p w14:paraId="51624595" w14:textId="76504840" w:rsidR="009B555E" w:rsidRDefault="009B555E" w:rsidP="009B55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Кокорина О.А.</w:t>
            </w:r>
          </w:p>
        </w:tc>
      </w:tr>
    </w:tbl>
    <w:p w14:paraId="64383C7A" w14:textId="05A47267" w:rsidR="00A90BDC" w:rsidRPr="00886509" w:rsidRDefault="00A90BDC" w:rsidP="00435404">
      <w:pPr>
        <w:pStyle w:val="a8"/>
        <w:rPr>
          <w:sz w:val="24"/>
          <w:szCs w:val="24"/>
        </w:rPr>
      </w:pPr>
    </w:p>
    <w:sectPr w:rsidR="00A90BDC" w:rsidRPr="00886509" w:rsidSect="002309EA">
      <w:footerReference w:type="default" r:id="rId12"/>
      <w:pgSz w:w="16838" w:h="11906" w:orient="landscape" w:code="9"/>
      <w:pgMar w:top="142" w:right="726" w:bottom="567" w:left="72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A569E" w14:textId="77777777" w:rsidR="00F07A9A" w:rsidRDefault="00F07A9A">
      <w:pPr>
        <w:spacing w:before="0" w:after="0" w:line="240" w:lineRule="auto"/>
      </w:pPr>
      <w:r>
        <w:separator/>
      </w:r>
    </w:p>
  </w:endnote>
  <w:endnote w:type="continuationSeparator" w:id="0">
    <w:p w14:paraId="7EFE5319" w14:textId="77777777" w:rsidR="00F07A9A" w:rsidRDefault="00F07A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45120" w14:textId="3E97111E" w:rsidR="009820C4" w:rsidRDefault="00F6357D">
    <w:pPr>
      <w:pStyle w:val="a9"/>
      <w:jc w:val="center"/>
    </w:pPr>
    <w:r>
      <w:rPr>
        <w:lang w:bidi="ru-RU"/>
      </w:rPr>
      <w:t xml:space="preserve">Стр. | </w:t>
    </w:r>
    <w:r>
      <w:rPr>
        <w:lang w:bidi="ru-RU"/>
      </w:rPr>
      <w:fldChar w:fldCharType="begin"/>
    </w:r>
    <w:r>
      <w:rPr>
        <w:lang w:bidi="ru-RU"/>
      </w:rPr>
      <w:instrText xml:space="preserve"> PAGE   \* MERGEFORMAT </w:instrText>
    </w:r>
    <w:r>
      <w:rPr>
        <w:lang w:bidi="ru-RU"/>
      </w:rPr>
      <w:fldChar w:fldCharType="separate"/>
    </w:r>
    <w:r w:rsidR="002309EA">
      <w:rPr>
        <w:noProof/>
        <w:lang w:bidi="ru-RU"/>
      </w:rPr>
      <w:t>3</w:t>
    </w:r>
    <w:r>
      <w:rPr>
        <w:noProof/>
        <w:lang w:bidi="ru-RU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422940" w14:textId="77777777" w:rsidR="00F07A9A" w:rsidRDefault="00F07A9A">
      <w:pPr>
        <w:spacing w:before="0" w:after="0" w:line="240" w:lineRule="auto"/>
      </w:pPr>
      <w:r>
        <w:separator/>
      </w:r>
    </w:p>
  </w:footnote>
  <w:footnote w:type="continuationSeparator" w:id="0">
    <w:p w14:paraId="04073224" w14:textId="77777777" w:rsidR="00F07A9A" w:rsidRDefault="00F07A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A066C4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8628E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3824E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9C4246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B0159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2278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40A442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2C693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6CDC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EA954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6"/>
    <w:rsid w:val="00030709"/>
    <w:rsid w:val="000361C9"/>
    <w:rsid w:val="0006458F"/>
    <w:rsid w:val="000B14F9"/>
    <w:rsid w:val="000D5F95"/>
    <w:rsid w:val="0010397A"/>
    <w:rsid w:val="00145D5E"/>
    <w:rsid w:val="001A1A23"/>
    <w:rsid w:val="001B59E6"/>
    <w:rsid w:val="002309EA"/>
    <w:rsid w:val="00230A26"/>
    <w:rsid w:val="00252572"/>
    <w:rsid w:val="0028621C"/>
    <w:rsid w:val="002A50AB"/>
    <w:rsid w:val="002A7876"/>
    <w:rsid w:val="002D5729"/>
    <w:rsid w:val="002E3BC2"/>
    <w:rsid w:val="00324299"/>
    <w:rsid w:val="00354217"/>
    <w:rsid w:val="003845AE"/>
    <w:rsid w:val="003C6441"/>
    <w:rsid w:val="003E3A08"/>
    <w:rsid w:val="00411E92"/>
    <w:rsid w:val="00435404"/>
    <w:rsid w:val="0048305A"/>
    <w:rsid w:val="004D617A"/>
    <w:rsid w:val="004E18A7"/>
    <w:rsid w:val="004F675B"/>
    <w:rsid w:val="0058176B"/>
    <w:rsid w:val="00590A24"/>
    <w:rsid w:val="005960F1"/>
    <w:rsid w:val="005962A4"/>
    <w:rsid w:val="005B3CD9"/>
    <w:rsid w:val="005B6A56"/>
    <w:rsid w:val="005D6DE4"/>
    <w:rsid w:val="005E0F8E"/>
    <w:rsid w:val="006240A7"/>
    <w:rsid w:val="00632CDA"/>
    <w:rsid w:val="0069119A"/>
    <w:rsid w:val="00694219"/>
    <w:rsid w:val="006B75B2"/>
    <w:rsid w:val="006E74B0"/>
    <w:rsid w:val="00706A0B"/>
    <w:rsid w:val="0071404F"/>
    <w:rsid w:val="007A61D6"/>
    <w:rsid w:val="008070D5"/>
    <w:rsid w:val="008730F0"/>
    <w:rsid w:val="00886509"/>
    <w:rsid w:val="008A39D5"/>
    <w:rsid w:val="008A69B1"/>
    <w:rsid w:val="008D550C"/>
    <w:rsid w:val="008E5179"/>
    <w:rsid w:val="00902E4F"/>
    <w:rsid w:val="00906744"/>
    <w:rsid w:val="009469C9"/>
    <w:rsid w:val="009820C4"/>
    <w:rsid w:val="00996E68"/>
    <w:rsid w:val="009B555E"/>
    <w:rsid w:val="009D7D70"/>
    <w:rsid w:val="009E5C4F"/>
    <w:rsid w:val="00A03F2C"/>
    <w:rsid w:val="00A90BDC"/>
    <w:rsid w:val="00B21288"/>
    <w:rsid w:val="00B375B0"/>
    <w:rsid w:val="00B4766A"/>
    <w:rsid w:val="00B6188C"/>
    <w:rsid w:val="00B76EA0"/>
    <w:rsid w:val="00B87D83"/>
    <w:rsid w:val="00BB2A0D"/>
    <w:rsid w:val="00C25AF8"/>
    <w:rsid w:val="00C276A8"/>
    <w:rsid w:val="00C529FA"/>
    <w:rsid w:val="00C669BB"/>
    <w:rsid w:val="00C72317"/>
    <w:rsid w:val="00CA3A22"/>
    <w:rsid w:val="00CC3438"/>
    <w:rsid w:val="00CE075D"/>
    <w:rsid w:val="00D03F55"/>
    <w:rsid w:val="00D2113E"/>
    <w:rsid w:val="00D36AD0"/>
    <w:rsid w:val="00D476D9"/>
    <w:rsid w:val="00D546FF"/>
    <w:rsid w:val="00D7142E"/>
    <w:rsid w:val="00D85D09"/>
    <w:rsid w:val="00D872B2"/>
    <w:rsid w:val="00E07A23"/>
    <w:rsid w:val="00E42593"/>
    <w:rsid w:val="00E962D2"/>
    <w:rsid w:val="00EA5CCF"/>
    <w:rsid w:val="00EA6F87"/>
    <w:rsid w:val="00EB5927"/>
    <w:rsid w:val="00F07A9A"/>
    <w:rsid w:val="00F15B49"/>
    <w:rsid w:val="00F237BB"/>
    <w:rsid w:val="00F56B9F"/>
    <w:rsid w:val="00F6357D"/>
    <w:rsid w:val="00F834CA"/>
    <w:rsid w:val="00F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9DF601"/>
  <w15:chartTrackingRefBased/>
  <w15:docId w15:val="{170F8B89-DE2C-4122-8A63-7F975D0F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2113E"/>
    <w:rPr>
      <w:sz w:val="20"/>
      <w:szCs w:val="20"/>
    </w:rPr>
  </w:style>
  <w:style w:type="paragraph" w:styleId="1">
    <w:name w:val="heading 1"/>
    <w:basedOn w:val="a1"/>
    <w:next w:val="a1"/>
    <w:uiPriority w:val="2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21">
    <w:name w:val="heading 2"/>
    <w:basedOn w:val="a1"/>
    <w:next w:val="a1"/>
    <w:link w:val="22"/>
    <w:uiPriority w:val="2"/>
    <w:semiHidden/>
    <w:unhideWhenUsed/>
    <w:qFormat/>
    <w:rsid w:val="00435404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1">
    <w:name w:val="heading 3"/>
    <w:basedOn w:val="a1"/>
    <w:next w:val="a1"/>
    <w:link w:val="32"/>
    <w:uiPriority w:val="2"/>
    <w:semiHidden/>
    <w:unhideWhenUsed/>
    <w:rsid w:val="001B59E6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2"/>
    <w:semiHidden/>
    <w:unhideWhenUsed/>
    <w:qFormat/>
    <w:rsid w:val="001B59E6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1">
    <w:name w:val="heading 5"/>
    <w:basedOn w:val="a1"/>
    <w:next w:val="a1"/>
    <w:link w:val="52"/>
    <w:uiPriority w:val="2"/>
    <w:semiHidden/>
    <w:unhideWhenUsed/>
    <w:qFormat/>
    <w:rsid w:val="001B59E6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iPriority w:val="2"/>
    <w:semiHidden/>
    <w:unhideWhenUsed/>
    <w:qFormat/>
    <w:rsid w:val="001B59E6"/>
    <w:pPr>
      <w:keepNext/>
      <w:keepLines/>
      <w:spacing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1"/>
    <w:next w:val="a1"/>
    <w:link w:val="70"/>
    <w:uiPriority w:val="2"/>
    <w:semiHidden/>
    <w:unhideWhenUsed/>
    <w:qFormat/>
    <w:rsid w:val="001B59E6"/>
    <w:pPr>
      <w:keepNext/>
      <w:keepLines/>
      <w:spacing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1"/>
    <w:next w:val="a1"/>
    <w:link w:val="80"/>
    <w:uiPriority w:val="2"/>
    <w:semiHidden/>
    <w:unhideWhenUsed/>
    <w:qFormat/>
    <w:rsid w:val="001B59E6"/>
    <w:pPr>
      <w:keepNext/>
      <w:keepLines/>
      <w:spacing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2"/>
    <w:semiHidden/>
    <w:unhideWhenUsed/>
    <w:qFormat/>
    <w:rsid w:val="001B59E6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1"/>
    <w:next w:val="a1"/>
    <w:uiPriority w:val="1"/>
    <w:qFormat/>
    <w:rsid w:val="00CC3438"/>
    <w:pPr>
      <w:pBdr>
        <w:top w:val="single" w:sz="12" w:space="1" w:color="595959" w:themeColor="text1" w:themeTint="A6"/>
      </w:pBdr>
      <w:spacing w:before="0" w:after="120" w:line="240" w:lineRule="auto"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28"/>
      <w:szCs w:val="28"/>
      <w14:textOutline w14:w="0" w14:cap="flat" w14:cmpd="sng" w14:algn="ctr">
        <w14:noFill/>
        <w14:prstDash w14:val="solid"/>
        <w14:round/>
      </w14:textOutline>
      <w14:props3d w14:extrusionH="57150" w14:contourW="0" w14:prstMaterial="matte">
        <w14:bevelT w14:w="63500" w14:h="12700" w14:prst="angle"/>
        <w14:contourClr>
          <w14:schemeClr w14:val="bg1">
            <w14:lumMod w14:val="65000"/>
          </w14:schemeClr>
        </w14:contourClr>
      </w14:props3d>
    </w:rPr>
  </w:style>
  <w:style w:type="table" w:styleId="-41">
    <w:name w:val="Grid Table 4 Accent 1"/>
    <w:basedOn w:val="a3"/>
    <w:uiPriority w:val="49"/>
    <w:rsid w:val="00A90BDC"/>
    <w:tblPr>
      <w:tblStyleRowBandSize w:val="1"/>
      <w:tblStyleColBandSize w:val="1"/>
      <w:tblBorders>
        <w:top w:val="single" w:sz="4" w:space="0" w:color="2E74B5" w:themeColor="accent1" w:themeShade="BF"/>
        <w:left w:val="single" w:sz="4" w:space="0" w:color="2E74B5" w:themeColor="accent1" w:themeShade="BF"/>
        <w:bottom w:val="single" w:sz="4" w:space="0" w:color="2E74B5" w:themeColor="accent1" w:themeShade="BF"/>
        <w:right w:val="single" w:sz="4" w:space="0" w:color="2E74B5" w:themeColor="accent1" w:themeShade="BF"/>
        <w:insideH w:val="single" w:sz="4" w:space="0" w:color="2E74B5" w:themeColor="accent1" w:themeShade="BF"/>
        <w:insideV w:val="single" w:sz="4" w:space="0" w:color="2E74B5" w:themeColor="accent1" w:themeShade="BF"/>
      </w:tblBorders>
      <w:tblCellMar>
        <w:left w:w="43" w:type="dxa"/>
        <w:right w:w="43" w:type="dxa"/>
      </w:tblCellMar>
    </w:tblPr>
    <w:tblStylePr w:type="firstRow">
      <w:rPr>
        <w:b/>
        <w:bCs/>
        <w:color w:val="FFFFFF" w:themeColor="background1"/>
      </w:rPr>
      <w:tblPr/>
      <w:trPr>
        <w:tblHeader/>
      </w:trPr>
      <w:tcPr>
        <w:shd w:val="clear" w:color="auto" w:fill="2E74B5" w:themeFill="accent1" w:themeFillShade="BF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7">
    <w:name w:val="Placeholder Text"/>
    <w:basedOn w:val="a2"/>
    <w:uiPriority w:val="99"/>
    <w:semiHidden/>
    <w:rsid w:val="008A69B1"/>
    <w:rPr>
      <w:color w:val="595959" w:themeColor="text1" w:themeTint="A6"/>
      <w:sz w:val="22"/>
    </w:rPr>
  </w:style>
  <w:style w:type="paragraph" w:customStyle="1" w:styleId="a8">
    <w:name w:val="Заметки"/>
    <w:basedOn w:val="a1"/>
    <w:uiPriority w:val="3"/>
    <w:qFormat/>
  </w:style>
  <w:style w:type="paragraph" w:styleId="a9">
    <w:name w:val="footer"/>
    <w:basedOn w:val="a1"/>
    <w:link w:val="aa"/>
    <w:uiPriority w:val="99"/>
    <w:unhideWhenUsed/>
    <w:rsid w:val="003845AE"/>
    <w:pPr>
      <w:spacing w:before="0"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  <w:rsid w:val="003845AE"/>
    <w:rPr>
      <w:szCs w:val="20"/>
    </w:rPr>
  </w:style>
  <w:style w:type="paragraph" w:styleId="ab">
    <w:name w:val="Balloon Text"/>
    <w:basedOn w:val="a1"/>
    <w:link w:val="ac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ac">
    <w:name w:val="Текст выноски Знак"/>
    <w:basedOn w:val="a2"/>
    <w:link w:val="ab"/>
    <w:uiPriority w:val="99"/>
    <w:semiHidden/>
    <w:rsid w:val="001B59E6"/>
    <w:rPr>
      <w:rFonts w:ascii="Segoe UI" w:hAnsi="Segoe UI" w:cs="Segoe UI"/>
      <w:sz w:val="22"/>
      <w:szCs w:val="18"/>
    </w:rPr>
  </w:style>
  <w:style w:type="paragraph" w:styleId="ad">
    <w:name w:val="Bibliography"/>
    <w:basedOn w:val="a1"/>
    <w:next w:val="a1"/>
    <w:uiPriority w:val="37"/>
    <w:semiHidden/>
    <w:unhideWhenUsed/>
    <w:rsid w:val="001B59E6"/>
  </w:style>
  <w:style w:type="paragraph" w:styleId="ae">
    <w:name w:val="Block Text"/>
    <w:basedOn w:val="a1"/>
    <w:uiPriority w:val="99"/>
    <w:semiHidden/>
    <w:unhideWhenUsed/>
    <w:rsid w:val="008A69B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2E74B5" w:themeColor="accent1" w:themeShade="BF"/>
    </w:rPr>
  </w:style>
  <w:style w:type="paragraph" w:styleId="af">
    <w:name w:val="Body Text"/>
    <w:basedOn w:val="a1"/>
    <w:link w:val="af0"/>
    <w:uiPriority w:val="99"/>
    <w:semiHidden/>
    <w:unhideWhenUsed/>
    <w:rsid w:val="001B59E6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semiHidden/>
    <w:rsid w:val="001B59E6"/>
    <w:rPr>
      <w:sz w:val="22"/>
      <w:szCs w:val="20"/>
    </w:rPr>
  </w:style>
  <w:style w:type="paragraph" w:styleId="23">
    <w:name w:val="Body Text 2"/>
    <w:basedOn w:val="a1"/>
    <w:link w:val="24"/>
    <w:uiPriority w:val="99"/>
    <w:semiHidden/>
    <w:unhideWhenUsed/>
    <w:rsid w:val="001B59E6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1B59E6"/>
    <w:rPr>
      <w:sz w:val="22"/>
      <w:szCs w:val="20"/>
    </w:rPr>
  </w:style>
  <w:style w:type="paragraph" w:styleId="33">
    <w:name w:val="Body Text 3"/>
    <w:basedOn w:val="a1"/>
    <w:link w:val="34"/>
    <w:uiPriority w:val="99"/>
    <w:semiHidden/>
    <w:unhideWhenUsed/>
    <w:rsid w:val="001B59E6"/>
    <w:pPr>
      <w:spacing w:after="120"/>
    </w:pPr>
    <w:rPr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1B59E6"/>
    <w:rPr>
      <w:sz w:val="22"/>
      <w:szCs w:val="16"/>
    </w:rPr>
  </w:style>
  <w:style w:type="paragraph" w:styleId="af1">
    <w:name w:val="Body Text First Indent"/>
    <w:basedOn w:val="af"/>
    <w:link w:val="af2"/>
    <w:uiPriority w:val="99"/>
    <w:semiHidden/>
    <w:unhideWhenUsed/>
    <w:rsid w:val="001B59E6"/>
    <w:pPr>
      <w:spacing w:after="40"/>
      <w:ind w:firstLine="360"/>
    </w:pPr>
  </w:style>
  <w:style w:type="character" w:customStyle="1" w:styleId="af2">
    <w:name w:val="Красная строка Знак"/>
    <w:basedOn w:val="af0"/>
    <w:link w:val="af1"/>
    <w:uiPriority w:val="99"/>
    <w:semiHidden/>
    <w:rsid w:val="001B59E6"/>
    <w:rPr>
      <w:sz w:val="22"/>
      <w:szCs w:val="20"/>
    </w:rPr>
  </w:style>
  <w:style w:type="paragraph" w:styleId="af3">
    <w:name w:val="Body Text Indent"/>
    <w:basedOn w:val="a1"/>
    <w:link w:val="af4"/>
    <w:uiPriority w:val="99"/>
    <w:semiHidden/>
    <w:unhideWhenUsed/>
    <w:rsid w:val="001B59E6"/>
    <w:pPr>
      <w:spacing w:after="120"/>
      <w:ind w:left="360"/>
    </w:pPr>
  </w:style>
  <w:style w:type="character" w:customStyle="1" w:styleId="af4">
    <w:name w:val="Основной текст с отступом Знак"/>
    <w:basedOn w:val="a2"/>
    <w:link w:val="af3"/>
    <w:uiPriority w:val="99"/>
    <w:semiHidden/>
    <w:rsid w:val="001B59E6"/>
    <w:rPr>
      <w:sz w:val="22"/>
      <w:szCs w:val="20"/>
    </w:rPr>
  </w:style>
  <w:style w:type="paragraph" w:styleId="25">
    <w:name w:val="Body Text First Indent 2"/>
    <w:basedOn w:val="af3"/>
    <w:link w:val="26"/>
    <w:uiPriority w:val="99"/>
    <w:semiHidden/>
    <w:unhideWhenUsed/>
    <w:rsid w:val="001B59E6"/>
    <w:pPr>
      <w:spacing w:after="40"/>
      <w:ind w:firstLine="360"/>
    </w:pPr>
  </w:style>
  <w:style w:type="character" w:customStyle="1" w:styleId="26">
    <w:name w:val="Красная строка 2 Знак"/>
    <w:basedOn w:val="af4"/>
    <w:link w:val="25"/>
    <w:uiPriority w:val="99"/>
    <w:semiHidden/>
    <w:rsid w:val="001B59E6"/>
    <w:rPr>
      <w:sz w:val="22"/>
      <w:szCs w:val="20"/>
    </w:rPr>
  </w:style>
  <w:style w:type="paragraph" w:styleId="27">
    <w:name w:val="Body Text Indent 2"/>
    <w:basedOn w:val="a1"/>
    <w:link w:val="28"/>
    <w:uiPriority w:val="99"/>
    <w:semiHidden/>
    <w:unhideWhenUsed/>
    <w:rsid w:val="001B59E6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2"/>
    <w:link w:val="27"/>
    <w:uiPriority w:val="99"/>
    <w:semiHidden/>
    <w:rsid w:val="001B59E6"/>
    <w:rPr>
      <w:sz w:val="22"/>
      <w:szCs w:val="20"/>
    </w:rPr>
  </w:style>
  <w:style w:type="paragraph" w:styleId="35">
    <w:name w:val="Body Text Indent 3"/>
    <w:basedOn w:val="a1"/>
    <w:link w:val="36"/>
    <w:uiPriority w:val="99"/>
    <w:semiHidden/>
    <w:unhideWhenUsed/>
    <w:rsid w:val="001B59E6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2"/>
    <w:link w:val="35"/>
    <w:uiPriority w:val="99"/>
    <w:semiHidden/>
    <w:rsid w:val="001B59E6"/>
    <w:rPr>
      <w:sz w:val="22"/>
      <w:szCs w:val="16"/>
    </w:rPr>
  </w:style>
  <w:style w:type="character" w:styleId="af5">
    <w:name w:val="Book Title"/>
    <w:basedOn w:val="a2"/>
    <w:uiPriority w:val="33"/>
    <w:semiHidden/>
    <w:unhideWhenUsed/>
    <w:qFormat/>
    <w:rsid w:val="001B59E6"/>
    <w:rPr>
      <w:b/>
      <w:bCs/>
      <w:i/>
      <w:iCs/>
      <w:spacing w:val="5"/>
      <w:sz w:val="22"/>
    </w:rPr>
  </w:style>
  <w:style w:type="paragraph" w:styleId="af6">
    <w:name w:val="caption"/>
    <w:basedOn w:val="a1"/>
    <w:next w:val="a1"/>
    <w:uiPriority w:val="35"/>
    <w:semiHidden/>
    <w:unhideWhenUsed/>
    <w:qFormat/>
    <w:rsid w:val="001B59E6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7">
    <w:name w:val="Closing"/>
    <w:basedOn w:val="a1"/>
    <w:link w:val="af8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af8">
    <w:name w:val="Прощание Знак"/>
    <w:basedOn w:val="a2"/>
    <w:link w:val="af7"/>
    <w:uiPriority w:val="99"/>
    <w:semiHidden/>
    <w:rsid w:val="001B59E6"/>
    <w:rPr>
      <w:sz w:val="22"/>
      <w:szCs w:val="20"/>
    </w:rPr>
  </w:style>
  <w:style w:type="table" w:styleId="af9">
    <w:name w:val="Colorful Grid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a">
    <w:name w:val="Colorful List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b">
    <w:name w:val="Colorful Shading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Shading Accent 4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c">
    <w:name w:val="annotation reference"/>
    <w:basedOn w:val="a2"/>
    <w:uiPriority w:val="99"/>
    <w:semiHidden/>
    <w:unhideWhenUsed/>
    <w:rsid w:val="001B59E6"/>
    <w:rPr>
      <w:sz w:val="22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1B59E6"/>
    <w:pPr>
      <w:spacing w:line="240" w:lineRule="auto"/>
    </w:pPr>
  </w:style>
  <w:style w:type="character" w:customStyle="1" w:styleId="afe">
    <w:name w:val="Текст примечания Знак"/>
    <w:basedOn w:val="a2"/>
    <w:link w:val="afd"/>
    <w:uiPriority w:val="99"/>
    <w:semiHidden/>
    <w:rsid w:val="001B59E6"/>
    <w:rPr>
      <w:sz w:val="22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1B59E6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1B59E6"/>
    <w:rPr>
      <w:b/>
      <w:bCs/>
      <w:sz w:val="22"/>
      <w:szCs w:val="20"/>
    </w:rPr>
  </w:style>
  <w:style w:type="table" w:styleId="aff1">
    <w:name w:val="Dark List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2">
    <w:name w:val="Date"/>
    <w:basedOn w:val="a1"/>
    <w:next w:val="a1"/>
    <w:link w:val="aff3"/>
    <w:uiPriority w:val="99"/>
    <w:semiHidden/>
    <w:unhideWhenUsed/>
    <w:rsid w:val="001B59E6"/>
  </w:style>
  <w:style w:type="character" w:customStyle="1" w:styleId="aff3">
    <w:name w:val="Дата Знак"/>
    <w:basedOn w:val="a2"/>
    <w:link w:val="aff2"/>
    <w:uiPriority w:val="99"/>
    <w:semiHidden/>
    <w:rsid w:val="001B59E6"/>
    <w:rPr>
      <w:sz w:val="22"/>
      <w:szCs w:val="20"/>
    </w:rPr>
  </w:style>
  <w:style w:type="paragraph" w:styleId="aff4">
    <w:name w:val="Document Map"/>
    <w:basedOn w:val="a1"/>
    <w:link w:val="aff5"/>
    <w:uiPriority w:val="99"/>
    <w:semiHidden/>
    <w:unhideWhenUsed/>
    <w:rsid w:val="001B59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aff5">
    <w:name w:val="Схема документа Знак"/>
    <w:basedOn w:val="a2"/>
    <w:link w:val="aff4"/>
    <w:uiPriority w:val="99"/>
    <w:semiHidden/>
    <w:rsid w:val="001B59E6"/>
    <w:rPr>
      <w:rFonts w:ascii="Segoe UI" w:hAnsi="Segoe UI" w:cs="Segoe UI"/>
      <w:sz w:val="22"/>
      <w:szCs w:val="16"/>
    </w:rPr>
  </w:style>
  <w:style w:type="paragraph" w:styleId="aff6">
    <w:name w:val="E-mail Signature"/>
    <w:basedOn w:val="a1"/>
    <w:link w:val="aff7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aff7">
    <w:name w:val="Электронная подпись Знак"/>
    <w:basedOn w:val="a2"/>
    <w:link w:val="aff6"/>
    <w:uiPriority w:val="99"/>
    <w:semiHidden/>
    <w:rsid w:val="001B59E6"/>
    <w:rPr>
      <w:sz w:val="22"/>
      <w:szCs w:val="20"/>
    </w:rPr>
  </w:style>
  <w:style w:type="character" w:styleId="aff8">
    <w:name w:val="Emphasis"/>
    <w:basedOn w:val="a2"/>
    <w:uiPriority w:val="20"/>
    <w:semiHidden/>
    <w:unhideWhenUsed/>
    <w:qFormat/>
    <w:rsid w:val="001B59E6"/>
    <w:rPr>
      <w:i/>
      <w:iCs/>
      <w:sz w:val="22"/>
    </w:rPr>
  </w:style>
  <w:style w:type="character" w:styleId="aff9">
    <w:name w:val="endnote reference"/>
    <w:basedOn w:val="a2"/>
    <w:uiPriority w:val="99"/>
    <w:semiHidden/>
    <w:unhideWhenUsed/>
    <w:rsid w:val="001B59E6"/>
    <w:rPr>
      <w:sz w:val="22"/>
      <w:vertAlign w:val="superscript"/>
    </w:rPr>
  </w:style>
  <w:style w:type="paragraph" w:styleId="affa">
    <w:name w:val="endnote text"/>
    <w:basedOn w:val="a1"/>
    <w:link w:val="affb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affb">
    <w:name w:val="Текст концевой сноски Знак"/>
    <w:basedOn w:val="a2"/>
    <w:link w:val="affa"/>
    <w:uiPriority w:val="99"/>
    <w:semiHidden/>
    <w:rsid w:val="001B59E6"/>
    <w:rPr>
      <w:sz w:val="22"/>
      <w:szCs w:val="20"/>
    </w:rPr>
  </w:style>
  <w:style w:type="paragraph" w:styleId="affc">
    <w:name w:val="envelope address"/>
    <w:basedOn w:val="a1"/>
    <w:uiPriority w:val="99"/>
    <w:semiHidden/>
    <w:unhideWhenUsed/>
    <w:rsid w:val="001B59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29">
    <w:name w:val="envelope return"/>
    <w:basedOn w:val="a1"/>
    <w:uiPriority w:val="99"/>
    <w:semiHidden/>
    <w:unhideWhenUsed/>
    <w:rsid w:val="001B59E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affd">
    <w:name w:val="FollowedHyperlink"/>
    <w:basedOn w:val="a2"/>
    <w:uiPriority w:val="99"/>
    <w:semiHidden/>
    <w:unhideWhenUsed/>
    <w:rsid w:val="001B59E6"/>
    <w:rPr>
      <w:color w:val="954F72" w:themeColor="followedHyperlink"/>
      <w:sz w:val="22"/>
      <w:u w:val="single"/>
    </w:rPr>
  </w:style>
  <w:style w:type="character" w:styleId="affe">
    <w:name w:val="footnote reference"/>
    <w:basedOn w:val="a2"/>
    <w:uiPriority w:val="99"/>
    <w:semiHidden/>
    <w:unhideWhenUsed/>
    <w:rsid w:val="001B59E6"/>
    <w:rPr>
      <w:sz w:val="22"/>
      <w:vertAlign w:val="superscript"/>
    </w:rPr>
  </w:style>
  <w:style w:type="paragraph" w:styleId="afff">
    <w:name w:val="footnote text"/>
    <w:basedOn w:val="a1"/>
    <w:link w:val="afff0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afff0">
    <w:name w:val="Текст сноски Знак"/>
    <w:basedOn w:val="a2"/>
    <w:link w:val="afff"/>
    <w:uiPriority w:val="99"/>
    <w:semiHidden/>
    <w:rsid w:val="001B59E6"/>
    <w:rPr>
      <w:sz w:val="22"/>
      <w:szCs w:val="20"/>
    </w:rPr>
  </w:style>
  <w:style w:type="table" w:styleId="-13">
    <w:name w:val="Grid Table 1 Light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0">
    <w:name w:val="Grid Table 1 Light Accent 1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0">
    <w:name w:val="Grid Table 1 Light Accent 2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">
    <w:name w:val="Grid Table 1 Light Accent 4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">
    <w:name w:val="Grid Table 1 Light Accent 6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Grid Table 2 Accent 3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">
    <w:name w:val="Grid Table 2 Accent 6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0">
    <w:name w:val="Grid Table 3 Accent 3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">
    <w:name w:val="Grid Table 3 Accent 6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4">
    <w:name w:val="Grid Table 4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20">
    <w:name w:val="Grid Table 4 Accent 2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Grid Table 4 Accent 3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Grid Table 4 Accent 4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">
    <w:name w:val="Grid Table 4 Accent 5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">
    <w:name w:val="Grid Table 4 Accent 6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3">
    <w:name w:val="Grid Table 5 Dark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0">
    <w:name w:val="Grid Table 5 Dark Accent 1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0">
    <w:name w:val="Grid Table 5 Dark Accent 3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">
    <w:name w:val="Grid Table 5 Dark Accent 6"/>
    <w:basedOn w:val="a3"/>
    <w:uiPriority w:val="50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3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3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3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Grid Table 6 Colorful Accent 3"/>
    <w:basedOn w:val="a3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3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3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">
    <w:name w:val="Grid Table 6 Colorful Accent 6"/>
    <w:basedOn w:val="a3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3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3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3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">
    <w:name w:val="Grid Table 7 Colorful Accent 3"/>
    <w:basedOn w:val="a3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3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3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">
    <w:name w:val="Grid Table 7 Colorful Accent 6"/>
    <w:basedOn w:val="a3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afff1">
    <w:name w:val="header"/>
    <w:basedOn w:val="a1"/>
    <w:link w:val="afff2"/>
    <w:uiPriority w:val="99"/>
    <w:unhideWhenUsed/>
    <w:rsid w:val="003845AE"/>
    <w:pPr>
      <w:spacing w:before="0" w:after="0" w:line="240" w:lineRule="auto"/>
    </w:pPr>
  </w:style>
  <w:style w:type="character" w:customStyle="1" w:styleId="afff2">
    <w:name w:val="Верхний колонтитул Знак"/>
    <w:basedOn w:val="a2"/>
    <w:link w:val="afff1"/>
    <w:uiPriority w:val="99"/>
    <w:rsid w:val="003845AE"/>
    <w:rPr>
      <w:szCs w:val="20"/>
    </w:rPr>
  </w:style>
  <w:style w:type="character" w:customStyle="1" w:styleId="32">
    <w:name w:val="Заголовок 3 Знак"/>
    <w:basedOn w:val="a2"/>
    <w:link w:val="31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2"/>
    <w:link w:val="41"/>
    <w:uiPriority w:val="2"/>
    <w:semiHidden/>
    <w:rsid w:val="006240A7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0"/>
    </w:rPr>
  </w:style>
  <w:style w:type="character" w:customStyle="1" w:styleId="52">
    <w:name w:val="Заголовок 5 Знак"/>
    <w:basedOn w:val="a2"/>
    <w:link w:val="51"/>
    <w:uiPriority w:val="2"/>
    <w:semiHidden/>
    <w:rsid w:val="006240A7"/>
    <w:rPr>
      <w:rFonts w:asciiTheme="majorHAnsi" w:eastAsiaTheme="majorEastAsia" w:hAnsiTheme="majorHAnsi" w:cstheme="majorBidi"/>
      <w:color w:val="2E74B5" w:themeColor="accent1" w:themeShade="BF"/>
      <w:sz w:val="22"/>
      <w:szCs w:val="20"/>
    </w:rPr>
  </w:style>
  <w:style w:type="character" w:customStyle="1" w:styleId="60">
    <w:name w:val="Заголовок 6 Знак"/>
    <w:basedOn w:val="a2"/>
    <w:link w:val="6"/>
    <w:uiPriority w:val="2"/>
    <w:semiHidden/>
    <w:rsid w:val="006240A7"/>
    <w:rPr>
      <w:rFonts w:asciiTheme="majorHAnsi" w:eastAsiaTheme="majorEastAsia" w:hAnsiTheme="majorHAnsi" w:cstheme="majorBidi"/>
      <w:color w:val="1F4D78" w:themeColor="accent1" w:themeShade="7F"/>
      <w:sz w:val="22"/>
      <w:szCs w:val="20"/>
    </w:rPr>
  </w:style>
  <w:style w:type="character" w:customStyle="1" w:styleId="70">
    <w:name w:val="Заголовок 7 Знак"/>
    <w:basedOn w:val="a2"/>
    <w:link w:val="7"/>
    <w:uiPriority w:val="2"/>
    <w:semiHidden/>
    <w:rsid w:val="006240A7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0"/>
    </w:rPr>
  </w:style>
  <w:style w:type="character" w:customStyle="1" w:styleId="80">
    <w:name w:val="Заголовок 8 Знак"/>
    <w:basedOn w:val="a2"/>
    <w:link w:val="8"/>
    <w:uiPriority w:val="2"/>
    <w:semiHidden/>
    <w:rsid w:val="006240A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Заголовок 9 Знак"/>
    <w:basedOn w:val="a2"/>
    <w:link w:val="9"/>
    <w:uiPriority w:val="2"/>
    <w:semiHidden/>
    <w:rsid w:val="006240A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2"/>
    <w:uiPriority w:val="99"/>
    <w:semiHidden/>
    <w:unhideWhenUsed/>
    <w:rsid w:val="001B59E6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1B59E6"/>
    <w:pPr>
      <w:spacing w:before="0" w:after="0" w:line="240" w:lineRule="auto"/>
    </w:pPr>
    <w:rPr>
      <w:i/>
      <w:iCs/>
    </w:rPr>
  </w:style>
  <w:style w:type="character" w:customStyle="1" w:styleId="HTML1">
    <w:name w:val="Адрес HTML Знак"/>
    <w:basedOn w:val="a2"/>
    <w:link w:val="HTML0"/>
    <w:uiPriority w:val="99"/>
    <w:semiHidden/>
    <w:rsid w:val="001B59E6"/>
    <w:rPr>
      <w:i/>
      <w:iCs/>
      <w:sz w:val="22"/>
      <w:szCs w:val="20"/>
    </w:rPr>
  </w:style>
  <w:style w:type="character" w:styleId="HTML2">
    <w:name w:val="HTML Cite"/>
    <w:basedOn w:val="a2"/>
    <w:uiPriority w:val="99"/>
    <w:semiHidden/>
    <w:unhideWhenUsed/>
    <w:rsid w:val="001B59E6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1B59E6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1B59E6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</w:rPr>
  </w:style>
  <w:style w:type="character" w:customStyle="1" w:styleId="HTML7">
    <w:name w:val="Стандартный HTML Знак"/>
    <w:basedOn w:val="a2"/>
    <w:link w:val="HTML6"/>
    <w:uiPriority w:val="99"/>
    <w:semiHidden/>
    <w:rsid w:val="001B59E6"/>
    <w:rPr>
      <w:rFonts w:ascii="Consolas" w:hAnsi="Consolas"/>
      <w:sz w:val="22"/>
      <w:szCs w:val="20"/>
    </w:rPr>
  </w:style>
  <w:style w:type="character" w:styleId="HTML8">
    <w:name w:val="HTML Sample"/>
    <w:basedOn w:val="a2"/>
    <w:uiPriority w:val="99"/>
    <w:semiHidden/>
    <w:unhideWhenUsed/>
    <w:rsid w:val="001B59E6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1B59E6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1B59E6"/>
    <w:rPr>
      <w:i/>
      <w:iCs/>
      <w:sz w:val="22"/>
    </w:rPr>
  </w:style>
  <w:style w:type="character" w:styleId="afff3">
    <w:name w:val="Hyperlink"/>
    <w:basedOn w:val="a2"/>
    <w:uiPriority w:val="99"/>
    <w:semiHidden/>
    <w:unhideWhenUsed/>
    <w:rsid w:val="001B59E6"/>
    <w:rPr>
      <w:color w:val="0563C1" w:themeColor="hyperlink"/>
      <w:sz w:val="22"/>
      <w:u w:val="single"/>
    </w:rPr>
  </w:style>
  <w:style w:type="paragraph" w:styleId="10">
    <w:name w:val="index 1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4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6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8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0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2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1B59E6"/>
    <w:pPr>
      <w:spacing w:before="0" w:after="0" w:line="240" w:lineRule="auto"/>
      <w:ind w:left="1800" w:hanging="200"/>
    </w:pPr>
  </w:style>
  <w:style w:type="paragraph" w:styleId="afff4">
    <w:name w:val="index heading"/>
    <w:basedOn w:val="a1"/>
    <w:next w:val="10"/>
    <w:uiPriority w:val="99"/>
    <w:semiHidden/>
    <w:unhideWhenUsed/>
    <w:rsid w:val="001B59E6"/>
    <w:rPr>
      <w:rFonts w:asciiTheme="majorHAnsi" w:eastAsiaTheme="majorEastAsia" w:hAnsiTheme="majorHAnsi" w:cstheme="majorBidi"/>
      <w:b/>
      <w:bCs/>
    </w:rPr>
  </w:style>
  <w:style w:type="character" w:styleId="afff5">
    <w:name w:val="Intense Emphasis"/>
    <w:basedOn w:val="a2"/>
    <w:uiPriority w:val="21"/>
    <w:semiHidden/>
    <w:unhideWhenUsed/>
    <w:qFormat/>
    <w:rsid w:val="008A69B1"/>
    <w:rPr>
      <w:i/>
      <w:iCs/>
      <w:color w:val="2E74B5" w:themeColor="accent1" w:themeShade="BF"/>
      <w:sz w:val="22"/>
    </w:rPr>
  </w:style>
  <w:style w:type="paragraph" w:styleId="afff6">
    <w:name w:val="Intense Quote"/>
    <w:basedOn w:val="a1"/>
    <w:next w:val="a1"/>
    <w:link w:val="afff7"/>
    <w:uiPriority w:val="30"/>
    <w:semiHidden/>
    <w:unhideWhenUsed/>
    <w:qFormat/>
    <w:rsid w:val="008A69B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ff7">
    <w:name w:val="Выделенная цитата Знак"/>
    <w:basedOn w:val="a2"/>
    <w:link w:val="afff6"/>
    <w:uiPriority w:val="30"/>
    <w:semiHidden/>
    <w:rsid w:val="008A69B1"/>
    <w:rPr>
      <w:i/>
      <w:iCs/>
      <w:color w:val="2E74B5" w:themeColor="accent1" w:themeShade="BF"/>
      <w:szCs w:val="20"/>
    </w:rPr>
  </w:style>
  <w:style w:type="character" w:styleId="afff8">
    <w:name w:val="Intense Reference"/>
    <w:basedOn w:val="a2"/>
    <w:uiPriority w:val="32"/>
    <w:semiHidden/>
    <w:unhideWhenUsed/>
    <w:qFormat/>
    <w:rsid w:val="008A69B1"/>
    <w:rPr>
      <w:b/>
      <w:bCs/>
      <w:caps w:val="0"/>
      <w:smallCaps/>
      <w:color w:val="2E74B5" w:themeColor="accent1" w:themeShade="BF"/>
      <w:spacing w:val="5"/>
      <w:sz w:val="22"/>
    </w:rPr>
  </w:style>
  <w:style w:type="table" w:styleId="afff9">
    <w:name w:val="Light Grid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7">
    <w:name w:val="Light Grid Accent 3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7">
    <w:name w:val="Light Grid Accent 6"/>
    <w:basedOn w:val="a3"/>
    <w:uiPriority w:val="62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a">
    <w:name w:val="Light List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8">
    <w:name w:val="Light List Accent 3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8">
    <w:name w:val="Light List Accent 6"/>
    <w:basedOn w:val="a3"/>
    <w:uiPriority w:val="61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b">
    <w:name w:val="Light Shading"/>
    <w:basedOn w:val="a3"/>
    <w:uiPriority w:val="60"/>
    <w:semiHidden/>
    <w:unhideWhenUsed/>
    <w:rsid w:val="001B59E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3"/>
    <w:uiPriority w:val="60"/>
    <w:semiHidden/>
    <w:unhideWhenUsed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3"/>
    <w:uiPriority w:val="60"/>
    <w:semiHidden/>
    <w:unhideWhenUsed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9">
    <w:name w:val="Light Shading Accent 3"/>
    <w:basedOn w:val="a3"/>
    <w:uiPriority w:val="60"/>
    <w:semiHidden/>
    <w:unhideWhenUsed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3"/>
    <w:uiPriority w:val="60"/>
    <w:semiHidden/>
    <w:unhideWhenUsed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3"/>
    <w:uiPriority w:val="60"/>
    <w:semiHidden/>
    <w:unhideWhenUsed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9">
    <w:name w:val="Light Shading Accent 6"/>
    <w:basedOn w:val="a3"/>
    <w:uiPriority w:val="60"/>
    <w:semiHidden/>
    <w:unhideWhenUsed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c">
    <w:name w:val="line number"/>
    <w:basedOn w:val="a2"/>
    <w:uiPriority w:val="99"/>
    <w:semiHidden/>
    <w:unhideWhenUsed/>
    <w:rsid w:val="001B59E6"/>
    <w:rPr>
      <w:sz w:val="22"/>
    </w:rPr>
  </w:style>
  <w:style w:type="paragraph" w:styleId="afffd">
    <w:name w:val="List"/>
    <w:basedOn w:val="a1"/>
    <w:uiPriority w:val="99"/>
    <w:semiHidden/>
    <w:unhideWhenUsed/>
    <w:rsid w:val="001B59E6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1B59E6"/>
    <w:pPr>
      <w:ind w:left="720" w:hanging="360"/>
      <w:contextualSpacing/>
    </w:pPr>
  </w:style>
  <w:style w:type="paragraph" w:styleId="38">
    <w:name w:val="List 3"/>
    <w:basedOn w:val="a1"/>
    <w:uiPriority w:val="99"/>
    <w:semiHidden/>
    <w:unhideWhenUsed/>
    <w:rsid w:val="001B59E6"/>
    <w:pPr>
      <w:ind w:left="1080" w:hanging="360"/>
      <w:contextualSpacing/>
    </w:pPr>
  </w:style>
  <w:style w:type="paragraph" w:styleId="44">
    <w:name w:val="List 4"/>
    <w:basedOn w:val="a1"/>
    <w:uiPriority w:val="99"/>
    <w:semiHidden/>
    <w:unhideWhenUsed/>
    <w:rsid w:val="001B59E6"/>
    <w:pPr>
      <w:ind w:left="1440" w:hanging="360"/>
      <w:contextualSpacing/>
    </w:pPr>
  </w:style>
  <w:style w:type="paragraph" w:styleId="54">
    <w:name w:val="List 5"/>
    <w:basedOn w:val="a1"/>
    <w:uiPriority w:val="99"/>
    <w:semiHidden/>
    <w:unhideWhenUsed/>
    <w:rsid w:val="001B59E6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1B59E6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1B59E6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B59E6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B59E6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B59E6"/>
    <w:pPr>
      <w:numPr>
        <w:numId w:val="5"/>
      </w:numPr>
      <w:contextualSpacing/>
    </w:pPr>
  </w:style>
  <w:style w:type="paragraph" w:styleId="afffe">
    <w:name w:val="List Continue"/>
    <w:basedOn w:val="a1"/>
    <w:uiPriority w:val="99"/>
    <w:semiHidden/>
    <w:unhideWhenUsed/>
    <w:rsid w:val="001B59E6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1B59E6"/>
    <w:pPr>
      <w:spacing w:after="120"/>
      <w:ind w:left="720"/>
      <w:contextualSpacing/>
    </w:pPr>
  </w:style>
  <w:style w:type="paragraph" w:styleId="39">
    <w:name w:val="List Continue 3"/>
    <w:basedOn w:val="a1"/>
    <w:uiPriority w:val="99"/>
    <w:semiHidden/>
    <w:unhideWhenUsed/>
    <w:rsid w:val="001B59E6"/>
    <w:pPr>
      <w:spacing w:after="120"/>
      <w:ind w:left="1080"/>
      <w:contextualSpacing/>
    </w:pPr>
  </w:style>
  <w:style w:type="paragraph" w:styleId="45">
    <w:name w:val="List Continue 4"/>
    <w:basedOn w:val="a1"/>
    <w:uiPriority w:val="99"/>
    <w:semiHidden/>
    <w:unhideWhenUsed/>
    <w:rsid w:val="001B59E6"/>
    <w:pPr>
      <w:spacing w:after="120"/>
      <w:ind w:left="1440"/>
      <w:contextualSpacing/>
    </w:pPr>
  </w:style>
  <w:style w:type="paragraph" w:styleId="55">
    <w:name w:val="List Continue 5"/>
    <w:basedOn w:val="a1"/>
    <w:uiPriority w:val="99"/>
    <w:semiHidden/>
    <w:unhideWhenUsed/>
    <w:rsid w:val="001B59E6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1B59E6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B59E6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B59E6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B59E6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B59E6"/>
    <w:pPr>
      <w:numPr>
        <w:numId w:val="10"/>
      </w:numPr>
      <w:contextualSpacing/>
    </w:pPr>
  </w:style>
  <w:style w:type="paragraph" w:styleId="affff">
    <w:name w:val="List Paragraph"/>
    <w:basedOn w:val="a1"/>
    <w:uiPriority w:val="34"/>
    <w:semiHidden/>
    <w:unhideWhenUsed/>
    <w:qFormat/>
    <w:rsid w:val="001B59E6"/>
    <w:pPr>
      <w:ind w:left="720"/>
      <w:contextualSpacing/>
    </w:pPr>
  </w:style>
  <w:style w:type="table" w:styleId="-1a">
    <w:name w:val="List Table 1 Light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1">
    <w:name w:val="List Table 1 Light Accent 1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1">
    <w:name w:val="List Table 1 Light Accent 3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3"/>
    <w:uiPriority w:val="46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List Table 2 Accent 3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3"/>
    <w:uiPriority w:val="47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1">
    <w:name w:val="List Table 3 Accent 3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3"/>
    <w:uiPriority w:val="48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List Table 4 Accent 3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List Table 4 Accent 4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3"/>
    <w:uiPriority w:val="49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3"/>
    <w:uiPriority w:val="50"/>
    <w:rsid w:val="001B59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3"/>
    <w:uiPriority w:val="51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3"/>
    <w:uiPriority w:val="51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3"/>
    <w:uiPriority w:val="51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List Table 6 Colorful Accent 3"/>
    <w:basedOn w:val="a3"/>
    <w:uiPriority w:val="51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3"/>
    <w:uiPriority w:val="51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3"/>
    <w:uiPriority w:val="51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3"/>
    <w:uiPriority w:val="51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3"/>
    <w:uiPriority w:val="52"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3"/>
    <w:uiPriority w:val="52"/>
    <w:rsid w:val="001B59E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3"/>
    <w:uiPriority w:val="52"/>
    <w:rsid w:val="001B59E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3"/>
    <w:uiPriority w:val="52"/>
    <w:rsid w:val="001B59E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3"/>
    <w:uiPriority w:val="52"/>
    <w:rsid w:val="001B59E6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3"/>
    <w:uiPriority w:val="52"/>
    <w:rsid w:val="001B59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3"/>
    <w:uiPriority w:val="52"/>
    <w:rsid w:val="001B59E6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macro"/>
    <w:link w:val="affff1"/>
    <w:uiPriority w:val="99"/>
    <w:semiHidden/>
    <w:unhideWhenUsed/>
    <w:rsid w:val="001B59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1">
    <w:name w:val="Текст макроса Знак"/>
    <w:basedOn w:val="a2"/>
    <w:link w:val="affff0"/>
    <w:uiPriority w:val="99"/>
    <w:semiHidden/>
    <w:rsid w:val="001B59E6"/>
    <w:rPr>
      <w:rFonts w:ascii="Consolas" w:hAnsi="Consolas"/>
      <w:sz w:val="22"/>
      <w:szCs w:val="20"/>
    </w:rPr>
  </w:style>
  <w:style w:type="table" w:styleId="11">
    <w:name w:val="Medium Grid 1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">
    <w:name w:val="Medium Grid 1 Accent 3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">
    <w:name w:val="Medium Grid 1 Accent 6"/>
    <w:basedOn w:val="a3"/>
    <w:uiPriority w:val="67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3"/>
    <w:uiPriority w:val="68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3"/>
    <w:uiPriority w:val="69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2">
    <w:name w:val="Medium List 1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0">
    <w:name w:val="Medium List 1 Accent 3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0">
    <w:name w:val="Medium List 1 Accent 6"/>
    <w:basedOn w:val="a3"/>
    <w:uiPriority w:val="65"/>
    <w:semiHidden/>
    <w:unhideWhenUsed/>
    <w:rsid w:val="001B59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semiHidden/>
    <w:unhideWhenUsed/>
    <w:rsid w:val="001B59E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3"/>
    <w:uiPriority w:val="63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3"/>
    <w:uiPriority w:val="64"/>
    <w:semiHidden/>
    <w:unhideWhenUsed/>
    <w:rsid w:val="001B59E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2">
    <w:name w:val="Message Header"/>
    <w:basedOn w:val="a1"/>
    <w:link w:val="affff3"/>
    <w:uiPriority w:val="99"/>
    <w:semiHidden/>
    <w:unhideWhenUsed/>
    <w:rsid w:val="001B59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3">
    <w:name w:val="Шапка Знак"/>
    <w:basedOn w:val="a2"/>
    <w:link w:val="affff2"/>
    <w:uiPriority w:val="99"/>
    <w:semiHidden/>
    <w:rsid w:val="001B59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4">
    <w:name w:val="No Spacing"/>
    <w:uiPriority w:val="36"/>
    <w:semiHidden/>
    <w:unhideWhenUsed/>
    <w:qFormat/>
    <w:rsid w:val="001B59E6"/>
    <w:pPr>
      <w:spacing w:after="0" w:line="240" w:lineRule="auto"/>
    </w:pPr>
    <w:rPr>
      <w:szCs w:val="20"/>
    </w:rPr>
  </w:style>
  <w:style w:type="paragraph" w:styleId="affff5">
    <w:name w:val="Normal (Web)"/>
    <w:basedOn w:val="a1"/>
    <w:uiPriority w:val="99"/>
    <w:semiHidden/>
    <w:unhideWhenUsed/>
    <w:rsid w:val="001B59E6"/>
    <w:rPr>
      <w:rFonts w:ascii="Times New Roman" w:hAnsi="Times New Roman" w:cs="Times New Roman"/>
      <w:sz w:val="24"/>
      <w:szCs w:val="24"/>
    </w:rPr>
  </w:style>
  <w:style w:type="paragraph" w:styleId="affff6">
    <w:name w:val="Normal Indent"/>
    <w:basedOn w:val="a1"/>
    <w:uiPriority w:val="99"/>
    <w:semiHidden/>
    <w:unhideWhenUsed/>
    <w:rsid w:val="001B59E6"/>
    <w:pPr>
      <w:ind w:left="720"/>
    </w:pPr>
  </w:style>
  <w:style w:type="paragraph" w:styleId="affff7">
    <w:name w:val="Note Heading"/>
    <w:basedOn w:val="a1"/>
    <w:next w:val="a1"/>
    <w:link w:val="affff8"/>
    <w:uiPriority w:val="99"/>
    <w:semiHidden/>
    <w:unhideWhenUsed/>
    <w:rsid w:val="001B59E6"/>
    <w:pPr>
      <w:spacing w:before="0" w:after="0" w:line="240" w:lineRule="auto"/>
    </w:pPr>
  </w:style>
  <w:style w:type="character" w:customStyle="1" w:styleId="affff8">
    <w:name w:val="Заголовок записки Знак"/>
    <w:basedOn w:val="a2"/>
    <w:link w:val="affff7"/>
    <w:uiPriority w:val="99"/>
    <w:semiHidden/>
    <w:rsid w:val="001B59E6"/>
    <w:rPr>
      <w:sz w:val="22"/>
      <w:szCs w:val="20"/>
    </w:rPr>
  </w:style>
  <w:style w:type="character" w:styleId="affff9">
    <w:name w:val="page number"/>
    <w:basedOn w:val="a2"/>
    <w:uiPriority w:val="99"/>
    <w:semiHidden/>
    <w:unhideWhenUsed/>
    <w:rsid w:val="001B59E6"/>
    <w:rPr>
      <w:sz w:val="22"/>
    </w:rPr>
  </w:style>
  <w:style w:type="table" w:styleId="14">
    <w:name w:val="Plain Table 1"/>
    <w:basedOn w:val="a3"/>
    <w:uiPriority w:val="41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3"/>
    <w:uiPriority w:val="42"/>
    <w:rsid w:val="001B59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3"/>
    <w:uiPriority w:val="43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3"/>
    <w:uiPriority w:val="44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3"/>
    <w:uiPriority w:val="45"/>
    <w:rsid w:val="001B59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a">
    <w:name w:val="Plain Text"/>
    <w:basedOn w:val="a1"/>
    <w:link w:val="affffb"/>
    <w:uiPriority w:val="99"/>
    <w:semiHidden/>
    <w:unhideWhenUsed/>
    <w:rsid w:val="001B59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affffb">
    <w:name w:val="Текст Знак"/>
    <w:basedOn w:val="a2"/>
    <w:link w:val="affffa"/>
    <w:uiPriority w:val="99"/>
    <w:semiHidden/>
    <w:rsid w:val="001B59E6"/>
    <w:rPr>
      <w:rFonts w:ascii="Consolas" w:hAnsi="Consolas"/>
      <w:sz w:val="22"/>
      <w:szCs w:val="21"/>
    </w:rPr>
  </w:style>
  <w:style w:type="paragraph" w:styleId="2f1">
    <w:name w:val="Quote"/>
    <w:basedOn w:val="a1"/>
    <w:next w:val="a1"/>
    <w:link w:val="2f2"/>
    <w:uiPriority w:val="29"/>
    <w:semiHidden/>
    <w:unhideWhenUsed/>
    <w:qFormat/>
    <w:rsid w:val="001B59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2"/>
    <w:link w:val="2f1"/>
    <w:uiPriority w:val="29"/>
    <w:semiHidden/>
    <w:rsid w:val="001B59E6"/>
    <w:rPr>
      <w:i/>
      <w:iCs/>
      <w:color w:val="404040" w:themeColor="text1" w:themeTint="BF"/>
      <w:sz w:val="22"/>
      <w:szCs w:val="20"/>
    </w:rPr>
  </w:style>
  <w:style w:type="paragraph" w:styleId="affffc">
    <w:name w:val="Salutation"/>
    <w:basedOn w:val="a1"/>
    <w:next w:val="a1"/>
    <w:link w:val="affffd"/>
    <w:uiPriority w:val="99"/>
    <w:semiHidden/>
    <w:unhideWhenUsed/>
    <w:rsid w:val="001B59E6"/>
  </w:style>
  <w:style w:type="character" w:customStyle="1" w:styleId="affffd">
    <w:name w:val="Приветствие Знак"/>
    <w:basedOn w:val="a2"/>
    <w:link w:val="affffc"/>
    <w:uiPriority w:val="99"/>
    <w:semiHidden/>
    <w:rsid w:val="001B59E6"/>
    <w:rPr>
      <w:sz w:val="22"/>
      <w:szCs w:val="20"/>
    </w:rPr>
  </w:style>
  <w:style w:type="paragraph" w:styleId="affffe">
    <w:name w:val="Signature"/>
    <w:basedOn w:val="a1"/>
    <w:link w:val="afffff"/>
    <w:uiPriority w:val="99"/>
    <w:semiHidden/>
    <w:unhideWhenUsed/>
    <w:rsid w:val="001B59E6"/>
    <w:pPr>
      <w:spacing w:before="0" w:after="0" w:line="240" w:lineRule="auto"/>
      <w:ind w:left="4320"/>
    </w:pPr>
  </w:style>
  <w:style w:type="character" w:customStyle="1" w:styleId="afffff">
    <w:name w:val="Подпись Знак"/>
    <w:basedOn w:val="a2"/>
    <w:link w:val="affffe"/>
    <w:uiPriority w:val="99"/>
    <w:semiHidden/>
    <w:rsid w:val="001B59E6"/>
    <w:rPr>
      <w:sz w:val="22"/>
      <w:szCs w:val="20"/>
    </w:rPr>
  </w:style>
  <w:style w:type="character" w:styleId="afffff0">
    <w:name w:val="Strong"/>
    <w:basedOn w:val="a2"/>
    <w:uiPriority w:val="22"/>
    <w:semiHidden/>
    <w:unhideWhenUsed/>
    <w:qFormat/>
    <w:rsid w:val="001B59E6"/>
    <w:rPr>
      <w:b/>
      <w:bCs/>
      <w:sz w:val="22"/>
    </w:rPr>
  </w:style>
  <w:style w:type="paragraph" w:styleId="afffff1">
    <w:name w:val="Subtitle"/>
    <w:basedOn w:val="a1"/>
    <w:next w:val="a1"/>
    <w:link w:val="afffff2"/>
    <w:uiPriority w:val="11"/>
    <w:semiHidden/>
    <w:unhideWhenUsed/>
    <w:qFormat/>
    <w:rsid w:val="001B59E6"/>
    <w:pPr>
      <w:numPr>
        <w:ilvl w:val="1"/>
      </w:numPr>
      <w:spacing w:after="160"/>
      <w:ind w:left="43"/>
    </w:pPr>
    <w:rPr>
      <w:color w:val="5A5A5A" w:themeColor="text1" w:themeTint="A5"/>
      <w:spacing w:val="15"/>
      <w:szCs w:val="22"/>
    </w:rPr>
  </w:style>
  <w:style w:type="character" w:customStyle="1" w:styleId="afffff2">
    <w:name w:val="Подзаголовок Знак"/>
    <w:basedOn w:val="a2"/>
    <w:link w:val="afffff1"/>
    <w:uiPriority w:val="11"/>
    <w:semiHidden/>
    <w:rsid w:val="001B59E6"/>
    <w:rPr>
      <w:color w:val="5A5A5A" w:themeColor="text1" w:themeTint="A5"/>
      <w:spacing w:val="15"/>
      <w:sz w:val="22"/>
    </w:rPr>
  </w:style>
  <w:style w:type="character" w:styleId="afffff3">
    <w:name w:val="Subtle Emphasis"/>
    <w:basedOn w:val="a2"/>
    <w:uiPriority w:val="19"/>
    <w:semiHidden/>
    <w:unhideWhenUsed/>
    <w:qFormat/>
    <w:rsid w:val="001B59E6"/>
    <w:rPr>
      <w:i/>
      <w:iCs/>
      <w:color w:val="404040" w:themeColor="text1" w:themeTint="BF"/>
      <w:sz w:val="22"/>
    </w:rPr>
  </w:style>
  <w:style w:type="character" w:styleId="afffff4">
    <w:name w:val="Subtle Reference"/>
    <w:basedOn w:val="a2"/>
    <w:uiPriority w:val="31"/>
    <w:semiHidden/>
    <w:unhideWhenUsed/>
    <w:qFormat/>
    <w:rsid w:val="001B59E6"/>
    <w:rPr>
      <w:smallCaps/>
      <w:color w:val="5A5A5A" w:themeColor="text1" w:themeTint="A5"/>
      <w:sz w:val="22"/>
    </w:rPr>
  </w:style>
  <w:style w:type="table" w:styleId="15">
    <w:name w:val="Table 3D effects 1"/>
    <w:basedOn w:val="a3"/>
    <w:uiPriority w:val="99"/>
    <w:semiHidden/>
    <w:unhideWhenUsed/>
    <w:rsid w:val="001B59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3"/>
    <w:uiPriority w:val="99"/>
    <w:semiHidden/>
    <w:unhideWhenUsed/>
    <w:rsid w:val="001B59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3"/>
    <w:uiPriority w:val="99"/>
    <w:semiHidden/>
    <w:unhideWhenUsed/>
    <w:rsid w:val="001B59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lassic 1"/>
    <w:basedOn w:val="a3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3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3"/>
    <w:uiPriority w:val="99"/>
    <w:semiHidden/>
    <w:unhideWhenUsed/>
    <w:rsid w:val="001B59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Colorful 1"/>
    <w:basedOn w:val="a3"/>
    <w:uiPriority w:val="99"/>
    <w:semiHidden/>
    <w:unhideWhenUsed/>
    <w:rsid w:val="001B59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3"/>
    <w:uiPriority w:val="99"/>
    <w:semiHidden/>
    <w:unhideWhenUsed/>
    <w:rsid w:val="001B59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3"/>
    <w:uiPriority w:val="99"/>
    <w:semiHidden/>
    <w:unhideWhenUsed/>
    <w:rsid w:val="001B59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8">
    <w:name w:val="Table Columns 1"/>
    <w:basedOn w:val="a3"/>
    <w:uiPriority w:val="99"/>
    <w:semiHidden/>
    <w:unhideWhenUsed/>
    <w:rsid w:val="001B59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3"/>
    <w:uiPriority w:val="99"/>
    <w:semiHidden/>
    <w:unhideWhenUsed/>
    <w:rsid w:val="001B59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3"/>
    <w:uiPriority w:val="99"/>
    <w:semiHidden/>
    <w:unhideWhenUsed/>
    <w:rsid w:val="001B59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3"/>
    <w:uiPriority w:val="99"/>
    <w:semiHidden/>
    <w:unhideWhenUsed/>
    <w:rsid w:val="001B59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uiPriority w:val="99"/>
    <w:semiHidden/>
    <w:unhideWhenUsed/>
    <w:rsid w:val="001B59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5">
    <w:name w:val="Table Contemporary"/>
    <w:basedOn w:val="a3"/>
    <w:uiPriority w:val="99"/>
    <w:semiHidden/>
    <w:unhideWhenUsed/>
    <w:rsid w:val="001B59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6">
    <w:name w:val="Table Elegant"/>
    <w:basedOn w:val="a3"/>
    <w:uiPriority w:val="99"/>
    <w:semiHidden/>
    <w:unhideWhenUsed/>
    <w:rsid w:val="001B59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Grid 1"/>
    <w:basedOn w:val="a3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3"/>
    <w:uiPriority w:val="99"/>
    <w:semiHidden/>
    <w:unhideWhenUsed/>
    <w:rsid w:val="001B59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3"/>
    <w:uiPriority w:val="99"/>
    <w:semiHidden/>
    <w:unhideWhenUsed/>
    <w:rsid w:val="001B59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3"/>
    <w:uiPriority w:val="99"/>
    <w:semiHidden/>
    <w:unhideWhenUsed/>
    <w:rsid w:val="001B59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3"/>
    <w:uiPriority w:val="99"/>
    <w:semiHidden/>
    <w:unhideWhenUsed/>
    <w:rsid w:val="001B59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1B59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7">
    <w:name w:val="Grid Table Light"/>
    <w:basedOn w:val="a3"/>
    <w:uiPriority w:val="40"/>
    <w:rsid w:val="001B59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3"/>
    <w:uiPriority w:val="99"/>
    <w:semiHidden/>
    <w:unhideWhenUsed/>
    <w:rsid w:val="001B59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3"/>
    <w:uiPriority w:val="99"/>
    <w:semiHidden/>
    <w:unhideWhenUsed/>
    <w:rsid w:val="001B59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3"/>
    <w:uiPriority w:val="99"/>
    <w:semiHidden/>
    <w:unhideWhenUsed/>
    <w:rsid w:val="001B59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3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3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3"/>
    <w:uiPriority w:val="99"/>
    <w:semiHidden/>
    <w:unhideWhenUsed/>
    <w:rsid w:val="001B59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3"/>
    <w:uiPriority w:val="99"/>
    <w:semiHidden/>
    <w:unhideWhenUsed/>
    <w:rsid w:val="001B59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8">
    <w:name w:val="table of authorities"/>
    <w:basedOn w:val="a1"/>
    <w:next w:val="a1"/>
    <w:uiPriority w:val="99"/>
    <w:semiHidden/>
    <w:unhideWhenUsed/>
    <w:rsid w:val="001B59E6"/>
    <w:pPr>
      <w:spacing w:after="0"/>
      <w:ind w:left="220" w:hanging="220"/>
    </w:pPr>
  </w:style>
  <w:style w:type="paragraph" w:styleId="afffff9">
    <w:name w:val="table of figures"/>
    <w:basedOn w:val="a1"/>
    <w:next w:val="a1"/>
    <w:uiPriority w:val="99"/>
    <w:semiHidden/>
    <w:unhideWhenUsed/>
    <w:rsid w:val="001B59E6"/>
    <w:pPr>
      <w:spacing w:after="0"/>
    </w:pPr>
  </w:style>
  <w:style w:type="table" w:styleId="afffffa">
    <w:name w:val="Table Professional"/>
    <w:basedOn w:val="a3"/>
    <w:uiPriority w:val="99"/>
    <w:semiHidden/>
    <w:unhideWhenUsed/>
    <w:rsid w:val="001B59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imple 1"/>
    <w:basedOn w:val="a3"/>
    <w:uiPriority w:val="99"/>
    <w:semiHidden/>
    <w:unhideWhenUsed/>
    <w:rsid w:val="001B59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1B59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3"/>
    <w:uiPriority w:val="99"/>
    <w:semiHidden/>
    <w:unhideWhenUsed/>
    <w:rsid w:val="001B59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3"/>
    <w:uiPriority w:val="99"/>
    <w:semiHidden/>
    <w:unhideWhenUsed/>
    <w:rsid w:val="001B59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1B59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Theme"/>
    <w:basedOn w:val="a3"/>
    <w:uiPriority w:val="99"/>
    <w:semiHidden/>
    <w:unhideWhenUsed/>
    <w:rsid w:val="001B5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3"/>
    <w:uiPriority w:val="99"/>
    <w:semiHidden/>
    <w:unhideWhenUsed/>
    <w:rsid w:val="001B59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3"/>
    <w:uiPriority w:val="99"/>
    <w:semiHidden/>
    <w:unhideWhenUsed/>
    <w:rsid w:val="001B59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3"/>
    <w:uiPriority w:val="99"/>
    <w:semiHidden/>
    <w:unhideWhenUsed/>
    <w:rsid w:val="001B59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toa heading"/>
    <w:basedOn w:val="a1"/>
    <w:next w:val="a1"/>
    <w:uiPriority w:val="99"/>
    <w:semiHidden/>
    <w:unhideWhenUsed/>
    <w:rsid w:val="001B59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c">
    <w:name w:val="toc 1"/>
    <w:basedOn w:val="a1"/>
    <w:next w:val="a1"/>
    <w:autoRedefine/>
    <w:uiPriority w:val="39"/>
    <w:semiHidden/>
    <w:unhideWhenUsed/>
    <w:rsid w:val="001B59E6"/>
    <w:pPr>
      <w:spacing w:after="100"/>
    </w:pPr>
  </w:style>
  <w:style w:type="paragraph" w:styleId="2fa">
    <w:name w:val="toc 2"/>
    <w:basedOn w:val="a1"/>
    <w:next w:val="a1"/>
    <w:autoRedefine/>
    <w:uiPriority w:val="39"/>
    <w:semiHidden/>
    <w:unhideWhenUsed/>
    <w:rsid w:val="001B59E6"/>
    <w:pPr>
      <w:spacing w:after="100"/>
      <w:ind w:left="220"/>
    </w:pPr>
  </w:style>
  <w:style w:type="paragraph" w:styleId="3f2">
    <w:name w:val="toc 3"/>
    <w:basedOn w:val="a1"/>
    <w:next w:val="a1"/>
    <w:autoRedefine/>
    <w:uiPriority w:val="39"/>
    <w:semiHidden/>
    <w:unhideWhenUsed/>
    <w:rsid w:val="001B59E6"/>
    <w:pPr>
      <w:spacing w:after="100"/>
      <w:ind w:left="440"/>
    </w:pPr>
  </w:style>
  <w:style w:type="paragraph" w:styleId="4a">
    <w:name w:val="toc 4"/>
    <w:basedOn w:val="a1"/>
    <w:next w:val="a1"/>
    <w:autoRedefine/>
    <w:uiPriority w:val="39"/>
    <w:semiHidden/>
    <w:unhideWhenUsed/>
    <w:rsid w:val="001B59E6"/>
    <w:pPr>
      <w:spacing w:after="100"/>
      <w:ind w:left="660"/>
    </w:pPr>
  </w:style>
  <w:style w:type="paragraph" w:styleId="59">
    <w:name w:val="toc 5"/>
    <w:basedOn w:val="a1"/>
    <w:next w:val="a1"/>
    <w:autoRedefine/>
    <w:uiPriority w:val="39"/>
    <w:semiHidden/>
    <w:unhideWhenUsed/>
    <w:rsid w:val="001B59E6"/>
    <w:pPr>
      <w:spacing w:after="100"/>
      <w:ind w:left="880"/>
    </w:pPr>
  </w:style>
  <w:style w:type="paragraph" w:styleId="63">
    <w:name w:val="toc 6"/>
    <w:basedOn w:val="a1"/>
    <w:next w:val="a1"/>
    <w:autoRedefine/>
    <w:uiPriority w:val="39"/>
    <w:semiHidden/>
    <w:unhideWhenUsed/>
    <w:rsid w:val="001B59E6"/>
    <w:pPr>
      <w:spacing w:after="100"/>
      <w:ind w:left="1100"/>
    </w:pPr>
  </w:style>
  <w:style w:type="paragraph" w:styleId="73">
    <w:name w:val="toc 7"/>
    <w:basedOn w:val="a1"/>
    <w:next w:val="a1"/>
    <w:autoRedefine/>
    <w:uiPriority w:val="39"/>
    <w:semiHidden/>
    <w:unhideWhenUsed/>
    <w:rsid w:val="001B59E6"/>
    <w:pPr>
      <w:spacing w:after="100"/>
      <w:ind w:left="1320"/>
    </w:pPr>
  </w:style>
  <w:style w:type="paragraph" w:styleId="83">
    <w:name w:val="toc 8"/>
    <w:basedOn w:val="a1"/>
    <w:next w:val="a1"/>
    <w:autoRedefine/>
    <w:uiPriority w:val="39"/>
    <w:semiHidden/>
    <w:unhideWhenUsed/>
    <w:rsid w:val="001B59E6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1B59E6"/>
    <w:pPr>
      <w:spacing w:after="100"/>
      <w:ind w:left="1760"/>
    </w:pPr>
  </w:style>
  <w:style w:type="paragraph" w:styleId="afffffd">
    <w:name w:val="TOC Heading"/>
    <w:basedOn w:val="1"/>
    <w:next w:val="a1"/>
    <w:uiPriority w:val="39"/>
    <w:semiHidden/>
    <w:unhideWhenUsed/>
    <w:qFormat/>
    <w:rsid w:val="001B59E6"/>
    <w:pPr>
      <w:spacing w:after="0"/>
      <w:outlineLvl w:val="9"/>
    </w:pPr>
    <w:rPr>
      <w:caps w:val="0"/>
      <w:sz w:val="32"/>
      <w:szCs w:val="32"/>
    </w:rPr>
  </w:style>
  <w:style w:type="character" w:customStyle="1" w:styleId="22">
    <w:name w:val="Заголовок 2 Знак"/>
    <w:basedOn w:val="a2"/>
    <w:link w:val="21"/>
    <w:uiPriority w:val="2"/>
    <w:semiHidden/>
    <w:rsid w:val="004354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xn--2-7sbaai1cbbjdyetr1i1e.xn--p1ai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9;&#1095;&#1080;&#1090;&#1077;&#1083;&#1100;.SC2MARKOVO\AppData\Roaming\Microsoft\Templates\&#1056;&#1072;&#1089;&#1087;&#1080;&#1089;&#1072;&#1085;&#1080;&#1077;%20&#1082;&#1086;&#1084;&#1072;&#1085;&#1076;&#1080;&#1088;&#1086;&#1074;&#1082;&#1080;.dotx" TargetMode="External"/></Relationships>
</file>

<file path=word/theme/theme1.xml><?xml version="1.0" encoding="utf-8"?>
<a:theme xmlns:a="http://schemas.openxmlformats.org/drawingml/2006/main" name="Business trip itinerar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3B449-B68A-4532-82AA-C4A18DDDF6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9BC67A-712B-4DE3-859F-53F8BEBABF8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E07874D-9613-4190-9935-9DD31CFE8A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EE9286-862A-4379-8CE0-E08784661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командировки</Template>
  <TotalTime>2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RePack by Diakov</cp:lastModifiedBy>
  <cp:revision>3</cp:revision>
  <dcterms:created xsi:type="dcterms:W3CDTF">2024-10-27T14:17:00Z</dcterms:created>
  <dcterms:modified xsi:type="dcterms:W3CDTF">2024-10-27T14:19:00Z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